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1D" w:rsidRDefault="00E82074" w:rsidP="000C2C09">
      <w:pPr>
        <w:ind w:left="-1134"/>
      </w:pPr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-890905</wp:posOffset>
                </wp:positionV>
                <wp:extent cx="6972300" cy="3569970"/>
                <wp:effectExtent l="0" t="0" r="19050" b="0"/>
                <wp:wrapNone/>
                <wp:docPr id="416" name="Καμβάς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5715" y="0"/>
                            <a:ext cx="6966585" cy="3569970"/>
                            <a:chOff x="0" y="0"/>
                            <a:chExt cx="10941" cy="5622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3"/>
                              <a:ext cx="3569" cy="3322"/>
                            </a:xfrm>
                            <a:prstGeom prst="rect">
                              <a:avLst/>
                            </a:prstGeom>
                            <a:solidFill>
                              <a:srgbClr val="D3CF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673"/>
                              <a:ext cx="545" cy="3322"/>
                            </a:xfrm>
                            <a:prstGeom prst="rect">
                              <a:avLst/>
                            </a:prstGeom>
                            <a:solidFill>
                              <a:srgbClr val="DF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673"/>
                              <a:ext cx="3789" cy="3322"/>
                            </a:xfrm>
                            <a:prstGeom prst="rect">
                              <a:avLst/>
                            </a:prstGeom>
                            <a:solidFill>
                              <a:srgbClr val="D3CF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6" y="673"/>
                              <a:ext cx="387" cy="3322"/>
                            </a:xfrm>
                            <a:prstGeom prst="rect">
                              <a:avLst/>
                            </a:prstGeom>
                            <a:solidFill>
                              <a:srgbClr val="D6EE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4" y="673"/>
                              <a:ext cx="2277" cy="3322"/>
                            </a:xfrm>
                            <a:prstGeom prst="rect">
                              <a:avLst/>
                            </a:prstGeom>
                            <a:solidFill>
                              <a:srgbClr val="D3CF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2" y="673"/>
                              <a:ext cx="387" cy="3322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3983"/>
                              <a:ext cx="545" cy="786"/>
                            </a:xfrm>
                            <a:prstGeom prst="rect">
                              <a:avLst/>
                            </a:prstGeom>
                            <a:solidFill>
                              <a:srgbClr val="DF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3983"/>
                              <a:ext cx="3789" cy="786"/>
                            </a:xfrm>
                            <a:prstGeom prst="rect">
                              <a:avLst/>
                            </a:prstGeom>
                            <a:solidFill>
                              <a:srgbClr val="F0F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6" y="3983"/>
                              <a:ext cx="387" cy="786"/>
                            </a:xfrm>
                            <a:prstGeom prst="rect">
                              <a:avLst/>
                            </a:prstGeom>
                            <a:solidFill>
                              <a:srgbClr val="D6EE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4" y="3983"/>
                              <a:ext cx="2277" cy="786"/>
                            </a:xfrm>
                            <a:prstGeom prst="rect">
                              <a:avLst/>
                            </a:prstGeom>
                            <a:solidFill>
                              <a:srgbClr val="E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2" y="3983"/>
                              <a:ext cx="387" cy="786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4758"/>
                              <a:ext cx="545" cy="718"/>
                            </a:xfrm>
                            <a:prstGeom prst="rect">
                              <a:avLst/>
                            </a:prstGeom>
                            <a:solidFill>
                              <a:srgbClr val="DF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4758"/>
                              <a:ext cx="3789" cy="718"/>
                            </a:xfrm>
                            <a:prstGeom prst="rect">
                              <a:avLst/>
                            </a:prstGeom>
                            <a:solidFill>
                              <a:srgbClr val="F0F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6" y="4758"/>
                              <a:ext cx="387" cy="718"/>
                            </a:xfrm>
                            <a:prstGeom prst="rect">
                              <a:avLst/>
                            </a:prstGeom>
                            <a:solidFill>
                              <a:srgbClr val="D6EE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4" y="4758"/>
                              <a:ext cx="2277" cy="718"/>
                            </a:xfrm>
                            <a:prstGeom prst="rect">
                              <a:avLst/>
                            </a:prstGeom>
                            <a:solidFill>
                              <a:srgbClr val="EAF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2" y="4758"/>
                              <a:ext cx="387" cy="718"/>
                            </a:xfrm>
                            <a:prstGeom prst="rect">
                              <a:avLst/>
                            </a:prstGeom>
                            <a:solidFill>
                              <a:srgbClr val="DF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8" y="1032"/>
                              <a:ext cx="13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β)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9" y="1257"/>
                              <a:ext cx="33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Γνώσ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5" y="1481"/>
                              <a:ext cx="8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" y="1706"/>
                              <a:ext cx="25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ΤΠΕ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05" y="808"/>
                              <a:ext cx="120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γ)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6" y="1032"/>
                              <a:ext cx="33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Γνώσ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23" y="1257"/>
                              <a:ext cx="8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η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1" y="1481"/>
                              <a:ext cx="40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Ξένων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6" y="1706"/>
                              <a:ext cx="338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Γλωσ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2" y="1930"/>
                              <a:ext cx="26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σών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3" y="1032"/>
                              <a:ext cx="13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δ)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6" y="1257"/>
                              <a:ext cx="38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Επιμό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3" y="1481"/>
                              <a:ext cx="131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ρ-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7" y="1706"/>
                              <a:ext cx="38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φωση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" y="3018"/>
                              <a:ext cx="26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Α/Α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" y="3018"/>
                              <a:ext cx="62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Επώνυμο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3018"/>
                              <a:ext cx="45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Όνομα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60" y="3018"/>
                              <a:ext cx="49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Κλάδος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8" y="3018"/>
                              <a:ext cx="1040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Οργανική Θέση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2" y="2570"/>
                              <a:ext cx="38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Διδακ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2794"/>
                              <a:ext cx="34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τορικ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7" y="3018"/>
                              <a:ext cx="8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ό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3" y="3243"/>
                              <a:ext cx="40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Δίπλω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11" y="3467"/>
                              <a:ext cx="17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μα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8" y="2794"/>
                              <a:ext cx="36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Μετα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8" y="3018"/>
                              <a:ext cx="34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πτυχ.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01" y="3243"/>
                              <a:ext cx="408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Τίτλος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9" y="2570"/>
                              <a:ext cx="408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Τίτλος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6" y="279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8" y="3018"/>
                              <a:ext cx="39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Διδασ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6" y="3243"/>
                              <a:ext cx="35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καλεί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3467"/>
                              <a:ext cx="17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ου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6" y="2682"/>
                              <a:ext cx="38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Δεύτε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5" y="2906"/>
                              <a:ext cx="16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ρο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3131"/>
                              <a:ext cx="361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Πτυχί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9" y="3355"/>
                              <a:ext cx="8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4" y="2345"/>
                              <a:ext cx="38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Δεύτε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05" y="2570"/>
                              <a:ext cx="23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ρος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2" y="2794"/>
                              <a:ext cx="36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Μετα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87" y="3018"/>
                              <a:ext cx="28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πτυ-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2" y="3243"/>
                              <a:ext cx="361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χιακό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75" y="3467"/>
                              <a:ext cx="6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ς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5" y="3692"/>
                              <a:ext cx="408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Τίτλος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9" y="2794"/>
                              <a:ext cx="33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Γνώσ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5" y="3018"/>
                              <a:ext cx="8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" y="3243"/>
                              <a:ext cx="25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ΤΠΕ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8" y="2682"/>
                              <a:ext cx="36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Ξένες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6" y="2906"/>
                              <a:ext cx="338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Γλώσ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0" y="3131"/>
                              <a:ext cx="22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σες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8" y="3355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6" y="2794"/>
                              <a:ext cx="38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Επιμό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83" y="3018"/>
                              <a:ext cx="131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ρ-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7" y="3243"/>
                              <a:ext cx="38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φωση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3" y="2794"/>
                              <a:ext cx="34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Δημο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55" y="3018"/>
                              <a:ext cx="37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σίευσ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9" y="3243"/>
                              <a:ext cx="8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25" y="2570"/>
                              <a:ext cx="40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Συμμε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2794"/>
                              <a:ext cx="301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τοχή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1" y="3018"/>
                              <a:ext cx="34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ομάδ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1" y="3243"/>
                              <a:ext cx="34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α ΙΕΠ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95" y="3467"/>
                              <a:ext cx="23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κλπ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1" y="2345"/>
                              <a:ext cx="231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αα)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2570"/>
                              <a:ext cx="33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Άσκη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7" y="2794"/>
                              <a:ext cx="17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ση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3018"/>
                              <a:ext cx="34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Καθή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4" y="3243"/>
                              <a:ext cx="11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1" y="3467"/>
                              <a:ext cx="40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Περιφ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89" y="3692"/>
                              <a:ext cx="38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. Δντη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29" y="2244"/>
                              <a:ext cx="21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ββ)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59" y="2469"/>
                              <a:ext cx="38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Άσκη-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5" y="2693"/>
                              <a:ext cx="17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ση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6" y="2917"/>
                              <a:ext cx="34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Καθή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3" y="3142"/>
                              <a:ext cx="11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κ.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7" y="3366"/>
                              <a:ext cx="37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Συντο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76" y="3591"/>
                              <a:ext cx="34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νιστή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1" y="3815"/>
                              <a:ext cx="280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Εκπ.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6" y="2345"/>
                              <a:ext cx="19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γγ)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7" y="2570"/>
                              <a:ext cx="38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Άσκη-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3" y="2794"/>
                              <a:ext cx="17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ση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4" y="3018"/>
                              <a:ext cx="34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Καθή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2" y="3243"/>
                              <a:ext cx="11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κ.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37" y="3467"/>
                              <a:ext cx="39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Προϊσ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0" y="3692"/>
                              <a:ext cx="10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τ.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5" y="2457"/>
                              <a:ext cx="39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δδ)Άσ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3" y="2682"/>
                              <a:ext cx="37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κη-ση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441" y="2906"/>
                              <a:ext cx="34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Καθή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9520" y="3131"/>
                              <a:ext cx="11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κ.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3" y="3355"/>
                              <a:ext cx="39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ΓΡΑΣΕ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2" y="3580"/>
                              <a:ext cx="37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 κλπ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01" y="2682"/>
                              <a:ext cx="38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Διδακ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845" y="2906"/>
                              <a:ext cx="270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τικά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0" y="3131"/>
                              <a:ext cx="34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Καθή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3" y="3355"/>
                              <a:ext cx="38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κοντα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9" y="2244"/>
                              <a:ext cx="38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Διδακ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32" y="2469"/>
                              <a:ext cx="26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τική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7" y="2693"/>
                              <a:ext cx="34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υπηρ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15" y="2917"/>
                              <a:ext cx="29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εσία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76" y="3142"/>
                              <a:ext cx="161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με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0" y="3366"/>
                              <a:ext cx="220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την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1" y="3591"/>
                              <a:ext cx="40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ιδιότη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76" y="3815"/>
                              <a:ext cx="15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τα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" y="4545"/>
                              <a:ext cx="8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" y="4545"/>
                              <a:ext cx="93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ΚΡΑΤΗΜΕΝΟΣ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4545"/>
                              <a:ext cx="61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ΙΩΑΝΝΗΣ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2" y="4545"/>
                              <a:ext cx="54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ΠΕ04.01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4309"/>
                              <a:ext cx="89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4ο ΓΥΜΝΑΣΙΟ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4533"/>
                              <a:ext cx="75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ΤΡΙΠΟΛΕΩΣ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7" y="4545"/>
                              <a:ext cx="28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6,98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2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0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18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6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2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0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8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0,88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4545"/>
                              <a:ext cx="36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10,38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42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20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8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0,38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6" y="4545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9" y="4545"/>
                              <a:ext cx="36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5" y="4545"/>
                              <a:ext cx="36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17,35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3" y="5251"/>
                              <a:ext cx="8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" y="5251"/>
                              <a:ext cx="105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ΜΑΡΚΟΠΟΥΛΟΣ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2" y="5251"/>
                              <a:ext cx="71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ΠΑΝΤΕΛΗΣ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2" y="5251"/>
                              <a:ext cx="54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ΠΕ04.01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5016"/>
                              <a:ext cx="89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2ο ΓΥΜΝΑΣΙΟ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7" y="5240"/>
                              <a:ext cx="75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ΤΡΙΠΟΛΕΩΣ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7" y="5251"/>
                              <a:ext cx="28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6,35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184" y="5251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62" y="5251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74" y="5251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2" y="5251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30" y="5251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6" y="5251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5251"/>
                              <a:ext cx="36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10,03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8" y="5251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0,53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54" y="5251"/>
                              <a:ext cx="2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9,50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75" y="5251"/>
                              <a:ext cx="36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16,38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" y="1358"/>
                              <a:ext cx="206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 w:rsidRPr="000C2C09"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</w:rPr>
                                  <w:t>ΣΤΟΙΧΕΙΑ ΥΠΟΨΗΦΙΩΝ Ε.Κ.Φ.Ε.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4" y="120"/>
                              <a:ext cx="4264" cy="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P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</w:rPr>
                                  <w:t>ΑΝΑΜΟΡΦΩΜΕΝΟΣ</w:t>
                                </w:r>
                                <w:r w:rsidRPr="000C2C09"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 ΠΙΝΑΚΑΣ ΜΟΡΙΩΝ ΥΠΟΨΗΦΙΩΝ ΕΚΦΕ</w:t>
                                </w:r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ΜΕΤΑ ΤΙΣ ΕΝΣΤΑΣΕΙΣ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9" y="3782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4" y="1358"/>
                              <a:ext cx="148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α) Διοικητική Εμπειρία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810" y="1246"/>
                              <a:ext cx="81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β) Διδακτική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9907" y="1470"/>
                              <a:ext cx="588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Εμπειρία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3" y="1358"/>
                              <a:ext cx="1198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α) Τίτλοι Σπουδών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9" y="1784"/>
                              <a:ext cx="47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ΜΟΡΙΑ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87" y="2009"/>
                              <a:ext cx="61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ΕΠΙΣΤΗΜ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6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2233"/>
                              <a:ext cx="520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ΟΝΙΚΗΣ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5" y="2457"/>
                              <a:ext cx="58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ΣΥΓΚΡΟΤ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2" y="2682"/>
                              <a:ext cx="35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ΗΣΗΣ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1" y="1223"/>
                              <a:ext cx="37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ΜΟΡΙ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6" y="1448"/>
                              <a:ext cx="9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Α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1" y="1672"/>
                              <a:ext cx="374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ΔΙΟΙΚ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3" y="1896"/>
                              <a:ext cx="412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ΗΤΙΚΗ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2121"/>
                              <a:ext cx="339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Σ ΚΑΙ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2345"/>
                              <a:ext cx="325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ΔΙΔΑ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1" y="2570"/>
                              <a:ext cx="398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ΚΤΙΚΗ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7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35" y="2794"/>
                              <a:ext cx="76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Σ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1" y="3018"/>
                              <a:ext cx="397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ΕΜΠΕ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1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3243"/>
                              <a:ext cx="343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C2C09" w:rsidRDefault="000C2C09">
                                <w:r>
                                  <w:rPr>
                                    <w:rFonts w:cs="Calibri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ΙΡΙΑΣ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82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67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" cy="67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673"/>
                              <a:ext cx="35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673"/>
                              <a:ext cx="3560" cy="12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0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6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6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4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4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2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2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5" y="673"/>
                              <a:ext cx="30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5" y="673"/>
                              <a:ext cx="3024" cy="12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0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0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8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8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6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3" name="Group 406"/>
                        <wpg:cNvGrpSpPr>
                          <a:grpSpLocks/>
                        </wpg:cNvGrpSpPr>
                        <wpg:grpSpPr bwMode="auto">
                          <a:xfrm>
                            <a:off x="33019" y="0"/>
                            <a:ext cx="6938645" cy="3484245"/>
                            <a:chOff x="-9" y="0"/>
                            <a:chExt cx="10927" cy="5487"/>
                          </a:xfrm>
                        </wpg:grpSpPr>
                        <wps:wsp>
                          <wps:cNvPr id="204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6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2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4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4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6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6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3" y="673"/>
                              <a:ext cx="226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63" y="673"/>
                              <a:ext cx="226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22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2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0" y="0"/>
                              <a:ext cx="0" cy="67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0" y="0"/>
                              <a:ext cx="9" cy="673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" y="0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6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5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1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1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" y="2244"/>
                              <a:ext cx="356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2244"/>
                              <a:ext cx="3560" cy="11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4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2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2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0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0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8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05" y="2244"/>
                              <a:ext cx="302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5" y="2244"/>
                              <a:ext cx="3024" cy="11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4" y="673"/>
                              <a:ext cx="0" cy="158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4" y="673"/>
                              <a:ext cx="9" cy="15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2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0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0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88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8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6" y="685"/>
                              <a:ext cx="0" cy="15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6" y="685"/>
                              <a:ext cx="9" cy="15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4" y="0"/>
                              <a:ext cx="0" cy="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4" y="0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22" y="685"/>
                              <a:ext cx="0" cy="15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2" y="685"/>
                              <a:ext cx="9" cy="15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73"/>
                              <a:ext cx="0" cy="3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73"/>
                              <a:ext cx="9" cy="331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" y="2255"/>
                              <a:ext cx="8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6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5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1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1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0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673"/>
                              <a:ext cx="0" cy="3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673"/>
                              <a:ext cx="9" cy="331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4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2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2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0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0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8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6" y="685"/>
                              <a:ext cx="0" cy="32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6" y="685"/>
                              <a:ext cx="9" cy="329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4" y="685"/>
                              <a:ext cx="0" cy="32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4" y="685"/>
                              <a:ext cx="9" cy="329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2" y="685"/>
                              <a:ext cx="0" cy="32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2" y="685"/>
                              <a:ext cx="9" cy="329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0" y="685"/>
                              <a:ext cx="0" cy="32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0" y="685"/>
                              <a:ext cx="9" cy="329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8" y="673"/>
                              <a:ext cx="0" cy="3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8" y="673"/>
                              <a:ext cx="9" cy="331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6" y="673"/>
                              <a:ext cx="0" cy="331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6" y="673"/>
                              <a:ext cx="9" cy="3310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4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4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2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0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0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88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8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6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6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4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4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9" y="3983"/>
                              <a:ext cx="696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9" y="3983"/>
                              <a:ext cx="696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22" y="2255"/>
                              <a:ext cx="0" cy="172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2" y="2255"/>
                              <a:ext cx="9" cy="1728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0" y="673"/>
                              <a:ext cx="0" cy="332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80808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0" y="673"/>
                              <a:ext cx="9" cy="3322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4747"/>
                              <a:ext cx="3560" cy="2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9" y="4758"/>
                              <a:ext cx="73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9" y="4758"/>
                              <a:ext cx="734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-9" y="3983"/>
                              <a:ext cx="18" cy="14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" y="3983"/>
                              <a:ext cx="17" cy="14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7" y="3983"/>
                              <a:ext cx="18" cy="14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6" y="3983"/>
                              <a:ext cx="18" cy="14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82" y="3983"/>
                              <a:ext cx="18" cy="14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" y="5453"/>
                              <a:ext cx="3560" cy="2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551" y="3983"/>
                              <a:ext cx="18" cy="149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4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2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2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0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0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8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6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6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4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4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2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2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0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0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8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8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6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6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4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4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2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0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0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88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8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6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6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4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4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22" y="3995"/>
                              <a:ext cx="0" cy="148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2" y="3995"/>
                              <a:ext cx="9" cy="148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9" y="5465"/>
                              <a:ext cx="734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9" y="5465"/>
                              <a:ext cx="7340" cy="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0" y="4769"/>
                              <a:ext cx="0" cy="70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0" y="4769"/>
                              <a:ext cx="9" cy="70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3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" y="5476"/>
                              <a:ext cx="8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6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6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5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5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1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91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60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60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96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6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4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4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2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2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0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0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8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8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86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986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4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64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2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2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20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20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98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8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76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76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4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4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32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2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10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10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88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9388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66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6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44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4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22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2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0" y="5476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00" y="5476"/>
                              <a:ext cx="9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0909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18" cy="11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09" y="673"/>
                              <a:ext cx="1" cy="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0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932930" y="427355"/>
                            <a:ext cx="571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5252720" y="1424940"/>
                            <a:ext cx="14401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5252720" y="1424940"/>
                            <a:ext cx="1440180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6932930" y="25292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6932930" y="2529205"/>
                            <a:ext cx="571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6932930" y="3021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932930" y="3021330"/>
                            <a:ext cx="571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6932930" y="347027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932930" y="3470275"/>
                            <a:ext cx="5715" cy="698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Καμβάς 413" o:spid="_x0000_s1026" editas="canvas" style="position:absolute;left:0;text-align:left;margin-left:13.5pt;margin-top:-70.15pt;width:549pt;height:281.1pt;z-index:251657728;mso-position-horizontal-relative:page" coordsize="69723,3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723;height:35699;visibility:visible;mso-wrap-style:square">
                  <v:fill o:detectmouseclick="t"/>
                  <v:path o:connecttype="none"/>
                </v:shape>
                <v:group id="Group 205" o:spid="_x0000_s1028" style="position:absolute;left:57;width:69666;height:35699" coordsize="10941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9" style="position:absolute;top:673;width:3569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" fillcolor="#d3cfbc" stroked="f"/>
                  <v:rect id="Rectangle 6" o:spid="_x0000_s1030" style="position:absolute;left:3560;top:673;width:545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" fillcolor="#dfdfff" stroked="f"/>
                  <v:rect id="Rectangle 7" o:spid="_x0000_s1031" style="position:absolute;left:4096;top:673;width:3789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" fillcolor="#d3cfbc" stroked="f"/>
                  <v:rect id="Rectangle 8" o:spid="_x0000_s1032" style="position:absolute;left:7876;top:673;width:387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" fillcolor="#d6eed2" stroked="f"/>
                  <v:rect id="Rectangle 9" o:spid="_x0000_s1033" style="position:absolute;left:8254;top:673;width:2277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" fillcolor="#d3cfbc" stroked="f"/>
                  <v:rect id="Rectangle 10" o:spid="_x0000_s1034" style="position:absolute;left:10522;top:673;width:387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" fillcolor="#92d050" stroked="f"/>
                  <v:rect id="Rectangle 11" o:spid="_x0000_s1035" style="position:absolute;left:3560;top:3983;width:545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" fillcolor="#dfdfff" stroked="f"/>
                  <v:rect id="Rectangle 12" o:spid="_x0000_s1036" style="position:absolute;left:4096;top:3983;width:3789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" fillcolor="#f0f0ff" stroked="f"/>
                  <v:rect id="Rectangle 13" o:spid="_x0000_s1037" style="position:absolute;left:7876;top:3983;width:387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" fillcolor="#d6eed2" stroked="f"/>
                  <v:rect id="Rectangle 14" o:spid="_x0000_s1038" style="position:absolute;left:8254;top:3983;width:2277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" fillcolor="#eaf7e8" stroked="f"/>
                  <v:rect id="Rectangle 15" o:spid="_x0000_s1039" style="position:absolute;left:10522;top:3983;width:387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" fillcolor="#92d050" stroked="f"/>
                  <v:rect id="Rectangle 16" o:spid="_x0000_s1040" style="position:absolute;left:3560;top:4758;width:545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" fillcolor="#dfdfff" stroked="f"/>
                  <v:rect id="Rectangle 17" o:spid="_x0000_s1041" style="position:absolute;left:4096;top:4758;width:3789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" fillcolor="#f0f0ff" stroked="f"/>
                  <v:rect id="Rectangle 18" o:spid="_x0000_s1042" style="position:absolute;left:7876;top:4758;width:387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" fillcolor="#d6eed2" stroked="f"/>
                  <v:rect id="Rectangle 19" o:spid="_x0000_s1043" style="position:absolute;left:8254;top:4758;width:2277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" fillcolor="#eaf7e8" stroked="f"/>
                  <v:rect id="Rectangle 20" o:spid="_x0000_s1044" style="position:absolute;left:10522;top:4758;width:387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" fillcolor="#dfdfff" stroked="f"/>
                  <v:rect id="Rectangle 21" o:spid="_x0000_s1045" style="position:absolute;left:6118;top:1032;width:13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β) </w:t>
                          </w:r>
                        </w:p>
                      </w:txbxContent>
                    </v:textbox>
                  </v:rect>
                  <v:rect id="Rectangle 22" o:spid="_x0000_s1046" style="position:absolute;left:6039;top:1257;width:33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Γνώσ</w:t>
                          </w:r>
                        </w:p>
                      </w:txbxContent>
                    </v:textbox>
                  </v:rect>
                  <v:rect id="Rectangle 23" o:spid="_x0000_s1047" style="position:absolute;left:6145;top:1481;width:8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η</w:t>
                          </w:r>
                        </w:p>
                      </w:txbxContent>
                    </v:textbox>
                  </v:rect>
                  <v:rect id="Rectangle 24" o:spid="_x0000_s1048" style="position:absolute;left:6074;top:1706;width:25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ΤΠΕ </w:t>
                          </w:r>
                        </w:p>
                      </w:txbxContent>
                    </v:textbox>
                  </v:rect>
                  <v:rect id="Rectangle 25" o:spid="_x0000_s1049" style="position:absolute;left:6505;top:808;width:12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γ) </w:t>
                          </w:r>
                        </w:p>
                      </w:txbxContent>
                    </v:textbox>
                  </v:rect>
                  <v:rect id="Rectangle 26" o:spid="_x0000_s1050" style="position:absolute;left:6426;top:1032;width:33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Γνώσ</w:t>
                          </w:r>
                        </w:p>
                      </w:txbxContent>
                    </v:textbox>
                  </v:rect>
                  <v:rect id="Rectangle 27" o:spid="_x0000_s1051" style="position:absolute;left:6523;top:1257;width:8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η </w:t>
                          </w:r>
                        </w:p>
                      </w:txbxContent>
                    </v:textbox>
                  </v:rect>
                  <v:rect id="Rectangle 28" o:spid="_x0000_s1052" style="position:absolute;left:6391;top:1481;width:40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Ξένων </w:t>
                          </w:r>
                        </w:p>
                      </w:txbxContent>
                    </v:textbox>
                  </v:rect>
                  <v:rect id="Rectangle 29" o:spid="_x0000_s1053" style="position:absolute;left:6426;top:1706;width:33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Γλωσ</w:t>
                          </w:r>
                        </w:p>
                      </w:txbxContent>
                    </v:textbox>
                  </v:rect>
                  <v:rect id="Rectangle 30" o:spid="_x0000_s1054" style="position:absolute;left:6452;top:1930;width:26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σών</w:t>
                          </w:r>
                        </w:p>
                      </w:txbxContent>
                    </v:textbox>
                  </v:rect>
                  <v:rect id="Rectangle 31" o:spid="_x0000_s1055" style="position:absolute;left:6883;top:1032;width:13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δ) </w:t>
                          </w:r>
                        </w:p>
                      </w:txbxContent>
                    </v:textbox>
                  </v:rect>
                  <v:rect id="Rectangle 32" o:spid="_x0000_s1056" style="position:absolute;left:6786;top:1257;width:38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Επιμό</w:t>
                          </w:r>
                        </w:p>
                      </w:txbxContent>
                    </v:textbox>
                  </v:rect>
                  <v:rect id="Rectangle 33" o:spid="_x0000_s1057" style="position:absolute;left:6883;top:1481;width:131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ρ-</w:t>
                          </w:r>
                        </w:p>
                      </w:txbxContent>
                    </v:textbox>
                  </v:rect>
                  <v:rect id="Rectangle 34" o:spid="_x0000_s1058" style="position:absolute;left:6777;top:1706;width:38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φωση</w:t>
                          </w:r>
                        </w:p>
                      </w:txbxContent>
                    </v:textbox>
                  </v:rect>
                  <v:rect id="Rectangle 35" o:spid="_x0000_s1059" style="position:absolute;left:35;top:3018;width:26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Α/Α</w:t>
                          </w:r>
                        </w:p>
                      </w:txbxContent>
                    </v:textbox>
                  </v:rect>
                  <v:rect id="Rectangle 36" o:spid="_x0000_s1060" style="position:absolute;left:519;top:3018;width:62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Επώνυμο</w:t>
                          </w:r>
                        </w:p>
                      </w:txbxContent>
                    </v:textbox>
                  </v:rect>
                  <v:rect id="Rectangle 37" o:spid="_x0000_s1061" style="position:absolute;left:1415;top:3018;width:45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Όνομα</w:t>
                          </w:r>
                        </w:p>
                      </w:txbxContent>
                    </v:textbox>
                  </v:rect>
                  <v:rect id="Rectangle 38" o:spid="_x0000_s1062" style="position:absolute;left:1960;top:3018;width:49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Κλάδος</w:t>
                          </w:r>
                        </w:p>
                      </w:txbxContent>
                    </v:textbox>
                  </v:rect>
                  <v:rect id="Rectangle 39" o:spid="_x0000_s1063" style="position:absolute;left:2558;top:3018;width:104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Οργανική Θέση</w:t>
                          </w:r>
                        </w:p>
                      </w:txbxContent>
                    </v:textbox>
                  </v:rect>
                  <v:rect id="Rectangle 40" o:spid="_x0000_s1064" style="position:absolute;left:4132;top:2570;width:38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Διδακ</w:t>
                          </w:r>
                        </w:p>
                      </w:txbxContent>
                    </v:textbox>
                  </v:rect>
                  <v:rect id="Rectangle 41" o:spid="_x0000_s1065" style="position:absolute;left:4140;top:2794;width:34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τορικ</w:t>
                          </w:r>
                        </w:p>
                      </w:txbxContent>
                    </v:textbox>
                  </v:rect>
                  <v:rect id="Rectangle 42" o:spid="_x0000_s1066" style="position:absolute;left:4237;top:3018;width: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ό </w:t>
                          </w:r>
                        </w:p>
                      </w:txbxContent>
                    </v:textbox>
                  </v:rect>
                  <v:rect id="Rectangle 43" o:spid="_x0000_s1067" style="position:absolute;left:4123;top:3243;width:40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Δίπλω</w:t>
                          </w:r>
                        </w:p>
                      </w:txbxContent>
                    </v:textbox>
                  </v:rect>
                  <v:rect id="Rectangle 44" o:spid="_x0000_s1068" style="position:absolute;left:4211;top:3467;width:17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μα</w:t>
                          </w:r>
                        </w:p>
                      </w:txbxContent>
                    </v:textbox>
                  </v:rect>
                  <v:rect id="Rectangle 45" o:spid="_x0000_s1069" style="position:absolute;left:4518;top:2794;width:36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Μετα</w:t>
                          </w:r>
                        </w:p>
                      </w:txbxContent>
                    </v:textbox>
                  </v:rect>
                  <v:rect id="Rectangle 46" o:spid="_x0000_s1070" style="position:absolute;left:4518;top:3018;width:34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πτυχ. </w:t>
                          </w:r>
                        </w:p>
                      </w:txbxContent>
                    </v:textbox>
                  </v:rect>
                  <v:rect id="Rectangle 47" o:spid="_x0000_s1071" style="position:absolute;left:4501;top:3243;width:40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Τίτλος</w:t>
                          </w:r>
                        </w:p>
                      </w:txbxContent>
                    </v:textbox>
                  </v:rect>
                  <v:rect id="Rectangle 48" o:spid="_x0000_s1072" style="position:absolute;left:4879;top:2570;width:40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Τίτλος </w:t>
                          </w:r>
                        </w:p>
                      </w:txbxContent>
                    </v:textbox>
                  </v:rect>
                  <v:rect id="Rectangle 49" o:spid="_x0000_s1073" style="position:absolute;left:5046;top:2794;width:12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/>
                      </w:txbxContent>
                    </v:textbox>
                  </v:rect>
                  <v:rect id="Rectangle 50" o:spid="_x0000_s1074" style="position:absolute;left:4888;top:3018;width:39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Διδασ</w:t>
                          </w:r>
                        </w:p>
                      </w:txbxContent>
                    </v:textbox>
                  </v:rect>
                  <v:rect id="Rectangle 51" o:spid="_x0000_s1075" style="position:absolute;left:4896;top:3243;width:35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καλεί</w:t>
                          </w:r>
                        </w:p>
                      </w:txbxContent>
                    </v:textbox>
                  </v:rect>
                  <v:rect id="Rectangle 52" o:spid="_x0000_s1076" style="position:absolute;left:4975;top:3467;width:17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ου</w:t>
                          </w:r>
                        </w:p>
                      </w:txbxContent>
                    </v:textbox>
                  </v:rect>
                  <v:rect id="Rectangle 53" o:spid="_x0000_s1077" style="position:absolute;left:5266;top:2682;width:3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Δεύτε</w:t>
                          </w:r>
                        </w:p>
                      </w:txbxContent>
                    </v:textbox>
                  </v:rect>
                  <v:rect id="Rectangle 54" o:spid="_x0000_s1078" style="position:absolute;left:5345;top:2906;width:16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ρο </w:t>
                          </w:r>
                        </w:p>
                      </w:txbxContent>
                    </v:textbox>
                  </v:rect>
                  <v:rect id="Rectangle 55" o:spid="_x0000_s1079" style="position:absolute;left:5283;top:3131;width:361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Πτυχί</w:t>
                          </w:r>
                        </w:p>
                      </w:txbxContent>
                    </v:textbox>
                  </v:rect>
                  <v:rect id="Rectangle 56" o:spid="_x0000_s1080" style="position:absolute;left:5389;top:3355;width: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ο</w:t>
                          </w:r>
                        </w:p>
                      </w:txbxContent>
                    </v:textbox>
                  </v:rect>
                  <v:rect id="Rectangle 57" o:spid="_x0000_s1081" style="position:absolute;left:5644;top:2345;width:3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Δεύτε</w:t>
                          </w:r>
                        </w:p>
                      </w:txbxContent>
                    </v:textbox>
                  </v:rect>
                  <v:rect id="Rectangle 58" o:spid="_x0000_s1082" style="position:absolute;left:5705;top:2570;width:23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ρος </w:t>
                          </w:r>
                        </w:p>
                      </w:txbxContent>
                    </v:textbox>
                  </v:rect>
                  <v:rect id="Rectangle 59" o:spid="_x0000_s1083" style="position:absolute;left:5652;top:2794;width:36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Μετα</w:t>
                          </w:r>
                        </w:p>
                      </w:txbxContent>
                    </v:textbox>
                  </v:rect>
                  <v:rect id="Rectangle 60" o:spid="_x0000_s1084" style="position:absolute;left:5687;top:3018;width:28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πτυ-</w:t>
                          </w:r>
                        </w:p>
                      </w:txbxContent>
                    </v:textbox>
                  </v:rect>
                  <v:rect id="Rectangle 61" o:spid="_x0000_s1085" style="position:absolute;left:5652;top:3243;width:361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χιακό</w:t>
                          </w:r>
                        </w:p>
                      </w:txbxContent>
                    </v:textbox>
                  </v:rect>
                  <v:rect id="Rectangle 62" o:spid="_x0000_s1086" style="position:absolute;left:5775;top:3467;width:6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ς </w:t>
                          </w:r>
                        </w:p>
                      </w:txbxContent>
                    </v:textbox>
                  </v:rect>
                  <v:rect id="Rectangle 63" o:spid="_x0000_s1087" style="position:absolute;left:5635;top:3692;width:40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Τίτλος</w:t>
                          </w:r>
                        </w:p>
                      </w:txbxContent>
                    </v:textbox>
                  </v:rect>
                  <v:rect id="Rectangle 64" o:spid="_x0000_s1088" style="position:absolute;left:6039;top:2794;width:33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Γνώσ</w:t>
                          </w:r>
                        </w:p>
                      </w:txbxContent>
                    </v:textbox>
                  </v:rect>
                  <v:rect id="Rectangle 65" o:spid="_x0000_s1089" style="position:absolute;left:6145;top:3018;width:8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η</w:t>
                          </w:r>
                        </w:p>
                      </w:txbxContent>
                    </v:textbox>
                  </v:rect>
                  <v:rect id="Rectangle 66" o:spid="_x0000_s1090" style="position:absolute;left:6074;top:3243;width:25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ΤΠΕ </w:t>
                          </w:r>
                        </w:p>
                      </w:txbxContent>
                    </v:textbox>
                  </v:rect>
                  <v:rect id="Rectangle 67" o:spid="_x0000_s1091" style="position:absolute;left:6408;top:2682;width:36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Ξένες </w:t>
                          </w:r>
                        </w:p>
                      </w:txbxContent>
                    </v:textbox>
                  </v:rect>
                  <v:rect id="Rectangle 68" o:spid="_x0000_s1092" style="position:absolute;left:6426;top:2906;width:33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Γλώσ</w:t>
                          </w:r>
                        </w:p>
                      </w:txbxContent>
                    </v:textbox>
                  </v:rect>
                  <v:rect id="Rectangle 69" o:spid="_x0000_s1093" style="position:absolute;left:6470;top:3131;width:22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σες</w:t>
                          </w:r>
                        </w:p>
                      </w:txbxContent>
                    </v:textbox>
                  </v:rect>
                  <v:rect id="Rectangle 70" o:spid="_x0000_s1094" style="position:absolute;left:6558;top:3355;width:12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  <v:textbox inset="0,0,0,0">
                      <w:txbxContent>
                        <w:p w:rsidR="000C2C09" w:rsidRDefault="000C2C09"/>
                      </w:txbxContent>
                    </v:textbox>
                  </v:rect>
                  <v:rect id="Rectangle 71" o:spid="_x0000_s1095" style="position:absolute;left:6786;top:2794;width:38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Επιμό</w:t>
                          </w:r>
                        </w:p>
                      </w:txbxContent>
                    </v:textbox>
                  </v:rect>
                  <v:rect id="Rectangle 72" o:spid="_x0000_s1096" style="position:absolute;left:6883;top:3018;width:131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ρ-</w:t>
                          </w:r>
                        </w:p>
                      </w:txbxContent>
                    </v:textbox>
                  </v:rect>
                  <v:rect id="Rectangle 73" o:spid="_x0000_s1097" style="position:absolute;left:6777;top:3243;width:38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φωση</w:t>
                          </w:r>
                        </w:p>
                      </w:txbxContent>
                    </v:textbox>
                  </v:rect>
                  <v:rect id="Rectangle 74" o:spid="_x0000_s1098" style="position:absolute;left:7173;top:2794;width:34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Δημο</w:t>
                          </w:r>
                        </w:p>
                      </w:txbxContent>
                    </v:textbox>
                  </v:rect>
                  <v:rect id="Rectangle 75" o:spid="_x0000_s1099" style="position:absolute;left:7155;top:3018;width:37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σίευσ</w:t>
                          </w:r>
                        </w:p>
                      </w:txbxContent>
                    </v:textbox>
                  </v:rect>
                  <v:rect id="Rectangle 76" o:spid="_x0000_s1100" style="position:absolute;left:7279;top:3243;width:8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η</w:t>
                          </w:r>
                        </w:p>
                      </w:txbxContent>
                    </v:textbox>
                  </v:rect>
                  <v:rect id="Rectangle 77" o:spid="_x0000_s1101" style="position:absolute;left:7525;top:2570;width:40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Συμμε</w:t>
                          </w:r>
                        </w:p>
                      </w:txbxContent>
                    </v:textbox>
                  </v:rect>
                  <v:rect id="Rectangle 78" o:spid="_x0000_s1102" style="position:absolute;left:7569;top:2794;width:301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τοχή </w:t>
                          </w:r>
                        </w:p>
                      </w:txbxContent>
                    </v:textbox>
                  </v:rect>
                  <v:rect id="Rectangle 79" o:spid="_x0000_s1103" style="position:absolute;left:7551;top:3018;width:34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ομάδ</w:t>
                          </w:r>
                        </w:p>
                      </w:txbxContent>
                    </v:textbox>
                  </v:rect>
                  <v:rect id="Rectangle 80" o:spid="_x0000_s1104" style="position:absolute;left:7551;top:3243;width:34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α ΙΕΠ </w:t>
                          </w:r>
                        </w:p>
                      </w:txbxContent>
                    </v:textbox>
                  </v:rect>
                  <v:rect id="Rectangle 81" o:spid="_x0000_s1105" style="position:absolute;left:7595;top:3467;width:23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κλπ</w:t>
                          </w:r>
                        </w:p>
                      </w:txbxContent>
                    </v:textbox>
                  </v:rect>
                  <v:rect id="Rectangle 82" o:spid="_x0000_s1106" style="position:absolute;left:8351;top:2345;width:231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αα) </w:t>
                          </w:r>
                        </w:p>
                      </w:txbxContent>
                    </v:textbox>
                  </v:rect>
                  <v:rect id="Rectangle 83" o:spid="_x0000_s1107" style="position:absolute;left:8307;top:2570;width:33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Άσκη</w:t>
                          </w:r>
                        </w:p>
                      </w:txbxContent>
                    </v:textbox>
                  </v:rect>
                  <v:rect id="Rectangle 84" o:spid="_x0000_s1108" style="position:absolute;left:8377;top:2794;width:17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ση </w:t>
                          </w:r>
                        </w:p>
                      </w:txbxContent>
                    </v:textbox>
                  </v:rect>
                  <v:rect id="Rectangle 85" o:spid="_x0000_s1109" style="position:absolute;left:8307;top:3018;width:34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Καθή</w:t>
                          </w:r>
                        </w:p>
                      </w:txbxContent>
                    </v:textbox>
                  </v:rect>
                  <v:rect id="Rectangle 86" o:spid="_x0000_s1110" style="position:absolute;left:8404;top:3243;width:11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κ.</w:t>
                          </w:r>
                        </w:p>
                      </w:txbxContent>
                    </v:textbox>
                  </v:rect>
                  <v:rect id="Rectangle 87" o:spid="_x0000_s1111" style="position:absolute;left:8281;top:3467;width:40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Περιφ</w:t>
                          </w:r>
                        </w:p>
                      </w:txbxContent>
                    </v:textbox>
                  </v:rect>
                  <v:rect id="Rectangle 88" o:spid="_x0000_s1112" style="position:absolute;left:8289;top:3692;width:38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. Δντη</w:t>
                          </w:r>
                        </w:p>
                      </w:txbxContent>
                    </v:textbox>
                  </v:rect>
                  <v:rect id="Rectangle 89" o:spid="_x0000_s1113" style="position:absolute;left:8729;top:2244;width:21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ββ) </w:t>
                          </w:r>
                        </w:p>
                      </w:txbxContent>
                    </v:textbox>
                  </v:rect>
                  <v:rect id="Rectangle 90" o:spid="_x0000_s1114" style="position:absolute;left:8659;top:2469;width:38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Άσκη-</w:t>
                          </w:r>
                        </w:p>
                      </w:txbxContent>
                    </v:textbox>
                  </v:rect>
                  <v:rect id="Rectangle 91" o:spid="_x0000_s1115" style="position:absolute;left:8755;top:2693;width:17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ση </w:t>
                          </w:r>
                        </w:p>
                      </w:txbxContent>
                    </v:textbox>
                  </v:rect>
                  <v:rect id="Rectangle 92" o:spid="_x0000_s1116" style="position:absolute;left:8676;top:2917;width:34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Καθή</w:t>
                          </w:r>
                        </w:p>
                      </w:txbxContent>
                    </v:textbox>
                  </v:rect>
                  <v:rect id="Rectangle 93" o:spid="_x0000_s1117" style="position:absolute;left:8773;top:3142;width:11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κ. </w:t>
                          </w:r>
                        </w:p>
                      </w:txbxContent>
                    </v:textbox>
                  </v:rect>
                  <v:rect id="Rectangle 94" o:spid="_x0000_s1118" style="position:absolute;left:8667;top:3366;width:37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Συντο</w:t>
                          </w:r>
                        </w:p>
                      </w:txbxContent>
                    </v:textbox>
                  </v:rect>
                  <v:rect id="Rectangle 95" o:spid="_x0000_s1119" style="position:absolute;left:8676;top:3591;width:34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νιστή </w:t>
                          </w:r>
                        </w:p>
                      </w:txbxContent>
                    </v:textbox>
                  </v:rect>
                  <v:rect id="Rectangle 96" o:spid="_x0000_s1120" style="position:absolute;left:8711;top:3815;width:28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Εκπ.</w:t>
                          </w:r>
                        </w:p>
                      </w:txbxContent>
                    </v:textbox>
                  </v:rect>
                  <v:rect id="Rectangle 97" o:spid="_x0000_s1121" style="position:absolute;left:9116;top:2345;width:19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γγ) </w:t>
                          </w:r>
                        </w:p>
                      </w:txbxContent>
                    </v:textbox>
                  </v:rect>
                  <v:rect id="Rectangle 98" o:spid="_x0000_s1122" style="position:absolute;left:9037;top:2570;width:38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Άσκη-</w:t>
                          </w:r>
                        </w:p>
                      </w:txbxContent>
                    </v:textbox>
                  </v:rect>
                  <v:rect id="Rectangle 99" o:spid="_x0000_s1123" style="position:absolute;left:9133;top:2794;width:17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ση </w:t>
                          </w:r>
                        </w:p>
                      </w:txbxContent>
                    </v:textbox>
                  </v:rect>
                  <v:rect id="Rectangle 100" o:spid="_x0000_s1124" style="position:absolute;left:9054;top:3018;width:34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Καθή</w:t>
                          </w:r>
                        </w:p>
                      </w:txbxContent>
                    </v:textbox>
                  </v:rect>
                  <v:rect id="Rectangle 101" o:spid="_x0000_s1125" style="position:absolute;left:9142;top:3243;width:11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κ. </w:t>
                          </w:r>
                        </w:p>
                      </w:txbxContent>
                    </v:textbox>
                  </v:rect>
                  <v:rect id="Rectangle 102" o:spid="_x0000_s1126" style="position:absolute;left:9037;top:3467;width:39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Προϊσ</w:t>
                          </w:r>
                        </w:p>
                      </w:txbxContent>
                    </v:textbox>
                  </v:rect>
                  <v:rect id="Rectangle 103" o:spid="_x0000_s1127" style="position:absolute;left:9160;top:3692;width:10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τ.</w:t>
                          </w:r>
                        </w:p>
                      </w:txbxContent>
                    </v:textbox>
                  </v:rect>
                  <v:rect id="Rectangle 104" o:spid="_x0000_s1128" style="position:absolute;left:9415;top:2457;width:39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δδ)Άσ</w:t>
                          </w:r>
                        </w:p>
                      </w:txbxContent>
                    </v:textbox>
                  </v:rect>
                  <v:rect id="Rectangle 105" o:spid="_x0000_s1129" style="position:absolute;left:9423;top:2682;width:37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κη-ση </w:t>
                          </w:r>
                        </w:p>
                      </w:txbxContent>
                    </v:textbox>
                  </v:rect>
                  <v:rect id="Rectangle 106" o:spid="_x0000_s1130" style="position:absolute;left:9441;top:2906;width:34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Καθή</w:t>
                          </w:r>
                        </w:p>
                      </w:txbxContent>
                    </v:textbox>
                  </v:rect>
                  <v:rect id="Rectangle 107" o:spid="_x0000_s1131" style="position:absolute;left:9520;top:3131;width:11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κ. </w:t>
                          </w:r>
                        </w:p>
                      </w:txbxContent>
                    </v:textbox>
                  </v:rect>
                  <v:rect id="Rectangle 108" o:spid="_x0000_s1132" style="position:absolute;left:9423;top:3355;width:39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ΓΡΑΣΕ</w:t>
                          </w:r>
                        </w:p>
                      </w:txbxContent>
                    </v:textbox>
                  </v:rect>
                  <v:rect id="Rectangle 109" o:spid="_x0000_s1133" style="position:absolute;left:9432;top:3580;width:37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 κλπ</w:t>
                          </w:r>
                        </w:p>
                      </w:txbxContent>
                    </v:textbox>
                  </v:rect>
                  <v:rect id="Rectangle 110" o:spid="_x0000_s1134" style="position:absolute;left:9801;top:2682;width:38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Διδακ</w:t>
                          </w:r>
                        </w:p>
                      </w:txbxContent>
                    </v:textbox>
                  </v:rect>
                  <v:rect id="Rectangle 111" o:spid="_x0000_s1135" style="position:absolute;left:9845;top:2906;width:27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τικά </w:t>
                          </w:r>
                        </w:p>
                      </w:txbxContent>
                    </v:textbox>
                  </v:rect>
                  <v:rect id="Rectangle 112" o:spid="_x0000_s1136" style="position:absolute;left:9810;top:3131;width:34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Καθή</w:t>
                          </w:r>
                        </w:p>
                      </w:txbxContent>
                    </v:textbox>
                  </v:rect>
                  <v:rect id="Rectangle 113" o:spid="_x0000_s1137" style="position:absolute;left:9793;top:3355;width:38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κοντα</w:t>
                          </w:r>
                        </w:p>
                      </w:txbxContent>
                    </v:textbox>
                  </v:rect>
                  <v:rect id="Rectangle 114" o:spid="_x0000_s1138" style="position:absolute;left:10179;top:2244;width:38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Διδακ</w:t>
                          </w:r>
                        </w:p>
                      </w:txbxContent>
                    </v:textbox>
                  </v:rect>
                  <v:rect id="Rectangle 115" o:spid="_x0000_s1139" style="position:absolute;left:10232;top:2469;width:26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τική </w:t>
                          </w:r>
                        </w:p>
                      </w:txbxContent>
                    </v:textbox>
                  </v:rect>
                  <v:rect id="Rectangle 116" o:spid="_x0000_s1140" style="position:absolute;left:10197;top:2693;width:34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υπηρ</w:t>
                          </w:r>
                        </w:p>
                      </w:txbxContent>
                    </v:textbox>
                  </v:rect>
                  <v:rect id="Rectangle 117" o:spid="_x0000_s1141" style="position:absolute;left:10215;top:2917;width:29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εσία </w:t>
                          </w:r>
                        </w:p>
                      </w:txbxContent>
                    </v:textbox>
                  </v:rect>
                  <v:rect id="Rectangle 118" o:spid="_x0000_s1142" style="position:absolute;left:10276;top:3142;width:161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με </w:t>
                          </w:r>
                        </w:p>
                      </w:txbxContent>
                    </v:textbox>
                  </v:rect>
                  <v:rect id="Rectangle 119" o:spid="_x0000_s1143" style="position:absolute;left:10250;top:3366;width:22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την </w:t>
                          </w:r>
                        </w:p>
                      </w:txbxContent>
                    </v:textbox>
                  </v:rect>
                  <v:rect id="Rectangle 120" o:spid="_x0000_s1144" style="position:absolute;left:10171;top:3591;width:40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ιδιότη</w:t>
                          </w:r>
                        </w:p>
                      </w:txbxContent>
                    </v:textbox>
                  </v:rect>
                  <v:rect id="Rectangle 121" o:spid="_x0000_s1145" style="position:absolute;left:10276;top:3815;width:15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τα </w:t>
                          </w:r>
                        </w:p>
                      </w:txbxContent>
                    </v:textbox>
                  </v:rect>
                  <v:rect id="Rectangle 122" o:spid="_x0000_s1146" style="position:absolute;left:193;top:4545;width:8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23" o:spid="_x0000_s1147" style="position:absolute;left:299;top:4545;width:93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ΚΡΑΤΗΜΕΝΟΣ</w:t>
                          </w:r>
                        </w:p>
                      </w:txbxContent>
                    </v:textbox>
                  </v:rect>
                  <v:rect id="Rectangle 124" o:spid="_x0000_s1148" style="position:absolute;left:1292;top:4545;width:61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ΙΩΑΝΝΗΣ</w:t>
                          </w:r>
                        </w:p>
                      </w:txbxContent>
                    </v:textbox>
                  </v:rect>
                  <v:rect id="Rectangle 125" o:spid="_x0000_s1149" style="position:absolute;left:1952;top:4545;width:54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ΠΕ04.01</w:t>
                          </w:r>
                        </w:p>
                      </w:txbxContent>
                    </v:textbox>
                  </v:rect>
                  <v:rect id="Rectangle 126" o:spid="_x0000_s1150" style="position:absolute;left:2417;top:4309;width:89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4ο ΓΥΜΝΑΣΙΟ </w:t>
                          </w:r>
                        </w:p>
                      </w:txbxContent>
                    </v:textbox>
                  </v:rect>
                  <v:rect id="Rectangle 127" o:spid="_x0000_s1151" style="position:absolute;left:2417;top:4533;width:75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ΤΡΙΠΟΛΕΩΣ</w:t>
                          </w:r>
                        </w:p>
                      </w:txbxContent>
                    </v:textbox>
                  </v:rect>
                  <v:rect id="Rectangle 128" o:spid="_x0000_s1152" style="position:absolute;left:3727;top:4545;width:2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6,98</w:t>
                          </w:r>
                        </w:p>
                      </w:txbxContent>
                    </v:textbox>
                  </v:rect>
                  <v:rect id="Rectangle 129" o:spid="_x0000_s1153" style="position:absolute;left:4184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0" o:spid="_x0000_s1154" style="position:absolute;left:4562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4,00</w:t>
                          </w:r>
                        </w:p>
                      </w:txbxContent>
                    </v:textbox>
                  </v:rect>
                  <v:rect id="Rectangle 131" o:spid="_x0000_s1155" style="position:absolute;left:4940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2" o:spid="_x0000_s1156" style="position:absolute;left:5318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3" o:spid="_x0000_s1157" style="position:absolute;left:5696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34" o:spid="_x0000_s1158" style="position:absolute;left:6074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1,00</w:t>
                          </w:r>
                        </w:p>
                      </w:txbxContent>
                    </v:textbox>
                  </v:rect>
                  <v:rect id="Rectangle 135" o:spid="_x0000_s1159" style="position:absolute;left:6452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0,60</w:t>
                          </w:r>
                        </w:p>
                      </w:txbxContent>
                    </v:textbox>
                  </v:rect>
                  <v:rect id="Rectangle 136" o:spid="_x0000_s1160" style="position:absolute;left:6830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0,50</w:t>
                          </w:r>
                        </w:p>
                      </w:txbxContent>
                    </v:textbox>
                  </v:rect>
                  <v:rect id="Rectangle 137" o:spid="_x0000_s1161" style="position:absolute;left:7208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0,88</w:t>
                          </w:r>
                        </w:p>
                      </w:txbxContent>
                    </v:textbox>
                  </v:rect>
                  <v:rect id="Rectangle 138" o:spid="_x0000_s1162" style="position:absolute;left:7929;top:4545;width:36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10,38</w:t>
                          </w:r>
                        </w:p>
                      </w:txbxContent>
                    </v:textbox>
                  </v:rect>
                  <v:rect id="Rectangle 139" o:spid="_x0000_s1163" style="position:absolute;left:8342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0" o:spid="_x0000_s1164" style="position:absolute;left:8720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1" o:spid="_x0000_s1165" style="position:absolute;left:9098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0,38</w:t>
                          </w:r>
                        </w:p>
                      </w:txbxContent>
                    </v:textbox>
                  </v:rect>
                  <v:rect id="Rectangle 142" o:spid="_x0000_s1166" style="position:absolute;left:9476;top:4545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43" o:spid="_x0000_s1167" style="position:absolute;left:9819;top:4545;width:36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10,00</w:t>
                          </w:r>
                        </w:p>
                      </w:txbxContent>
                    </v:textbox>
                  </v:rect>
                  <v:rect id="Rectangle 144" o:spid="_x0000_s1168" style="position:absolute;left:10575;top:4545;width:36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17,35</w:t>
                          </w:r>
                        </w:p>
                      </w:txbxContent>
                    </v:textbox>
                  </v:rect>
                  <v:rect id="Rectangle 145" o:spid="_x0000_s1169" style="position:absolute;left:193;top:5251;width:8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46" o:spid="_x0000_s1170" style="position:absolute;left:299;top:5251;width:105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ΜΑΡΚΟΠΟΥΛΟΣ</w:t>
                          </w:r>
                        </w:p>
                      </w:txbxContent>
                    </v:textbox>
                  </v:rect>
                  <v:rect id="Rectangle 147" o:spid="_x0000_s1171" style="position:absolute;left:1292;top:5251;width:71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ΠΑΝΤΕΛΗΣ</w:t>
                          </w:r>
                        </w:p>
                      </w:txbxContent>
                    </v:textbox>
                  </v:rect>
                  <v:rect id="Rectangle 148" o:spid="_x0000_s1172" style="position:absolute;left:1952;top:5251;width:54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ΠΕ04.01</w:t>
                          </w:r>
                        </w:p>
                      </w:txbxContent>
                    </v:textbox>
                  </v:rect>
                  <v:rect id="Rectangle 149" o:spid="_x0000_s1173" style="position:absolute;left:2417;top:5016;width:89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2ο ΓΥΜΝΑΣΙΟ </w:t>
                          </w:r>
                        </w:p>
                      </w:txbxContent>
                    </v:textbox>
                  </v:rect>
                  <v:rect id="Rectangle 150" o:spid="_x0000_s1174" style="position:absolute;left:2417;top:5240;width:75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ΤΡΙΠΟΛΕΩΣ</w:t>
                          </w:r>
                        </w:p>
                      </w:txbxContent>
                    </v:textbox>
                  </v:rect>
                  <v:rect id="Rectangle 151" o:spid="_x0000_s1175" style="position:absolute;left:3727;top:5251;width:2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6,35</w:t>
                          </w:r>
                        </w:p>
                      </w:txbxContent>
                    </v:textbox>
                  </v:rect>
                  <v:rect id="Rectangle 152" o:spid="_x0000_s1176" style="position:absolute;left:4184;top:5251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0,00</w:t>
                          </w:r>
                        </w:p>
                      </w:txbxContent>
                    </v:textbox>
                  </v:rect>
                  <v:rect id="Rectangle 153" o:spid="_x0000_s1177" style="position:absolute;left:4562;top:5251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4,00</w:t>
                          </w:r>
                        </w:p>
                      </w:txbxContent>
                    </v:textbox>
                  </v:rect>
                  <v:rect id="Rectangle 154" o:spid="_x0000_s1178" style="position:absolute;left:6074;top:5251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1,00</w:t>
                          </w:r>
                        </w:p>
                      </w:txbxContent>
                    </v:textbox>
                  </v:rect>
                  <v:rect id="Rectangle 155" o:spid="_x0000_s1179" style="position:absolute;left:6452;top:5251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0,60</w:t>
                          </w:r>
                        </w:p>
                      </w:txbxContent>
                    </v:textbox>
                  </v:rect>
                  <v:rect id="Rectangle 156" o:spid="_x0000_s1180" style="position:absolute;left:6830;top:5251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0,50</w:t>
                          </w:r>
                        </w:p>
                      </w:txbxContent>
                    </v:textbox>
                  </v:rect>
                  <v:rect id="Rectangle 157" o:spid="_x0000_s1181" style="position:absolute;left:7586;top:5251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0,25</w:t>
                          </w:r>
                        </w:p>
                      </w:txbxContent>
                    </v:textbox>
                  </v:rect>
                  <v:rect id="Rectangle 158" o:spid="_x0000_s1182" style="position:absolute;left:7929;top:5251;width:36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10,03</w:t>
                          </w:r>
                        </w:p>
                      </w:txbxContent>
                    </v:textbox>
                  </v:rect>
                  <v:rect id="Rectangle 159" o:spid="_x0000_s1183" style="position:absolute;left:9098;top:5251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0,53</w:t>
                          </w:r>
                        </w:p>
                      </w:txbxContent>
                    </v:textbox>
                  </v:rect>
                  <v:rect id="Rectangle 160" o:spid="_x0000_s1184" style="position:absolute;left:9854;top:5251;width:2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9,50</w:t>
                          </w:r>
                        </w:p>
                      </w:txbxContent>
                    </v:textbox>
                  </v:rect>
                  <v:rect id="Rectangle 161" o:spid="_x0000_s1185" style="position:absolute;left:10575;top:5251;width:36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16,38</w:t>
                          </w:r>
                        </w:p>
                      </w:txbxContent>
                    </v:textbox>
                  </v:rect>
                  <v:rect id="Rectangle 162" o:spid="_x0000_s1186" style="position:absolute;left:941;top:1358;width:206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 w:rsidRPr="000C2C09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ΣΤΟΙΧΕΙΑ ΥΠΟΨΗΦΙΩΝ Ε.Κ.Φ.Ε.</w:t>
                          </w:r>
                        </w:p>
                      </w:txbxContent>
                    </v:textbox>
                  </v:rect>
                  <v:rect id="Rectangle 163" o:spid="_x0000_s1187" style="position:absolute;left:4044;top:120;width:4264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  <v:textbox inset="0,0,0,0">
                      <w:txbxContent>
                        <w:p w:rsidR="000C2C09" w:rsidRP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ΑΝΑΜΟΡΦΩΜΕΝΟΣ</w:t>
                          </w:r>
                          <w:r w:rsidRPr="000C2C09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 xml:space="preserve">  ΠΙΝΑΚΑΣ ΜΟΡΙΩΝ ΥΠΟΨΗΦΙΩΝ ΕΚΦΕ</w:t>
                          </w:r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 xml:space="preserve"> ΜΕΤΑ ΤΙΣ ΕΝΣΤΑΣΕΙΣ</w:t>
                          </w:r>
                        </w:p>
                      </w:txbxContent>
                    </v:textbox>
                  </v:rect>
                  <v:rect id="Rectangle 164" o:spid="_x0000_s1188" style="position:absolute;left:10549;top:3782;width:12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  <v:textbox inset="0,0,0,0">
                      <w:txbxContent>
                        <w:p w:rsidR="000C2C09" w:rsidRDefault="000C2C09"/>
                      </w:txbxContent>
                    </v:textbox>
                  </v:rect>
                  <v:rect id="Rectangle 165" o:spid="_x0000_s1189" style="position:absolute;left:8404;top:1358;width:148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α) Διοικητική Εμπειρία</w:t>
                          </w:r>
                        </w:p>
                      </w:txbxContent>
                    </v:textbox>
                  </v:rect>
                  <v:rect id="Rectangle 166" o:spid="_x0000_s1190" style="position:absolute;left:9810;top:1246;width:81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β) Διδακτική </w:t>
                          </w:r>
                        </w:p>
                      </w:txbxContent>
                    </v:textbox>
                  </v:rect>
                  <v:rect id="Rectangle 167" o:spid="_x0000_s1191" style="position:absolute;left:9907;top:1470;width:58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Εμπειρία</w:t>
                          </w:r>
                        </w:p>
                      </w:txbxContent>
                    </v:textbox>
                  </v:rect>
                  <v:rect id="Rectangle 168" o:spid="_x0000_s1192" style="position:absolute;left:4553;top:1358;width:119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α) Τίτλοι Σπουδών</w:t>
                          </w:r>
                        </w:p>
                      </w:txbxContent>
                    </v:textbox>
                  </v:rect>
                  <v:rect id="Rectangle 169" o:spid="_x0000_s1193" style="position:absolute;left:3639;top:1784;width:47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ΜΟΡΙΑ  </w:t>
                          </w:r>
                        </w:p>
                      </w:txbxContent>
                    </v:textbox>
                  </v:rect>
                  <v:rect id="Rectangle 170" o:spid="_x0000_s1194" style="position:absolute;left:3587;top:2009;width:61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ΕΠΙΣΤΗΜ</w:t>
                          </w:r>
                        </w:p>
                      </w:txbxContent>
                    </v:textbox>
                  </v:rect>
                  <v:rect id="Rectangle 171" o:spid="_x0000_s1195" style="position:absolute;left:3622;top:2233;width:520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ΟΝΙΚΗΣ </w:t>
                          </w:r>
                        </w:p>
                      </w:txbxContent>
                    </v:textbox>
                  </v:rect>
                  <v:rect id="Rectangle 172" o:spid="_x0000_s1196" style="position:absolute;left:3595;top:2457;width:58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ΣΥΓΚΡΟΤ</w:t>
                          </w:r>
                        </w:p>
                      </w:txbxContent>
                    </v:textbox>
                  </v:rect>
                  <v:rect id="Rectangle 173" o:spid="_x0000_s1197" style="position:absolute;left:3692;top:2682;width:35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ΗΣΗΣ</w:t>
                          </w:r>
                        </w:p>
                      </w:txbxContent>
                    </v:textbox>
                  </v:rect>
                  <v:rect id="Rectangle 174" o:spid="_x0000_s1198" style="position:absolute;left:7911;top:1223;width:37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ΜΟΡΙ</w:t>
                          </w:r>
                        </w:p>
                      </w:txbxContent>
                    </v:textbox>
                  </v:rect>
                  <v:rect id="Rectangle 175" o:spid="_x0000_s1199" style="position:absolute;left:8026;top:1448;width:9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Α  </w:t>
                          </w:r>
                        </w:p>
                      </w:txbxContent>
                    </v:textbox>
                  </v:rect>
                  <v:rect id="Rectangle 176" o:spid="_x0000_s1200" style="position:absolute;left:7911;top:1672;width:374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ΔΙΟΙΚ</w:t>
                          </w:r>
                        </w:p>
                      </w:txbxContent>
                    </v:textbox>
                  </v:rect>
                  <v:rect id="Rectangle 177" o:spid="_x0000_s1201" style="position:absolute;left:7903;top:1896;width:412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ΗΤΙΚΗ</w:t>
                          </w:r>
                        </w:p>
                      </w:txbxContent>
                    </v:textbox>
                  </v:rect>
                  <v:rect id="Rectangle 178" o:spid="_x0000_s1202" style="position:absolute;left:7929;top:2121;width:339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Σ ΚΑΙ </w:t>
                          </w:r>
                        </w:p>
                      </w:txbxContent>
                    </v:textbox>
                  </v:rect>
                  <v:rect id="Rectangle 179" o:spid="_x0000_s1203" style="position:absolute;left:7929;top:2345;width:32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ΔΙΔΑ</w:t>
                          </w:r>
                        </w:p>
                      </w:txbxContent>
                    </v:textbox>
                  </v:rect>
                  <v:rect id="Rectangle 180" o:spid="_x0000_s1204" style="position:absolute;left:7911;top:2570;width:398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ΚΤΙΚΗ</w:t>
                          </w:r>
                        </w:p>
                      </w:txbxContent>
                    </v:textbox>
                  </v:rect>
                  <v:rect id="Rectangle 181" o:spid="_x0000_s1205" style="position:absolute;left:8035;top:2794;width:7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Σ </w:t>
                          </w:r>
                        </w:p>
                      </w:txbxContent>
                    </v:textbox>
                  </v:rect>
                  <v:rect id="Rectangle 182" o:spid="_x0000_s1206" style="position:absolute;left:7911;top:3018;width:397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ΕΜΠΕ</w:t>
                          </w:r>
                        </w:p>
                      </w:txbxContent>
                    </v:textbox>
                  </v:rect>
                  <v:rect id="Rectangle 183" o:spid="_x0000_s1207" style="position:absolute;left:7929;top:3243;width:343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  <v:textbox inset="0,0,0,0">
                      <w:txbxContent>
                        <w:p w:rsidR="000C2C09" w:rsidRDefault="000C2C09">
                          <w:r>
                            <w:rPr>
                              <w:rFonts w:cs="Calibri"/>
                              <w:b/>
                              <w:b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ΙΡΙΑΣ</w:t>
                          </w:r>
                        </w:p>
                      </w:txbxContent>
                    </v:textbox>
                  </v:rect>
                  <v:line id="Line 184" o:spid="_x0000_s1208" style="position:absolute;visibility:visible;mso-wrap-style:square" from="0,0" to="0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" strokecolor="#d4d4d4" strokeweight="0"/>
                  <v:rect id="Rectangle 185" o:spid="_x0000_s1209" style="position:absolute;width: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" fillcolor="#d4d4d4" stroked="f"/>
                  <v:line id="Line 186" o:spid="_x0000_s1210" style="position:absolute;visibility:visible;mso-wrap-style:square" from="9,673" to="3569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" strokecolor="gray" strokeweight="0"/>
                  <v:rect id="Rectangle 187" o:spid="_x0000_s1211" style="position:absolute;left:9;top:673;width:356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" fillcolor="gray" stroked="f"/>
                  <v:line id="Line 188" o:spid="_x0000_s1212" style="position:absolute;visibility:visible;mso-wrap-style:square" from="3560,0" to="356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" strokecolor="#d4d4d4" strokeweight="0"/>
                  <v:rect id="Rectangle 189" o:spid="_x0000_s1213" style="position:absolute;left:3560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" fillcolor="#d4d4d4" stroked="f"/>
                  <v:line id="Line 190" o:spid="_x0000_s1214" style="position:absolute;visibility:visible;mso-wrap-style:square" from="4096,0" to="409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" strokecolor="#d4d4d4" strokeweight="0"/>
                  <v:rect id="Rectangle 191" o:spid="_x0000_s1215" style="position:absolute;left:409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" fillcolor="#d4d4d4" stroked="f"/>
                  <v:line id="Line 192" o:spid="_x0000_s1216" style="position:absolute;visibility:visible;mso-wrap-style:square" from="5986,0" to="598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Hu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" strokecolor="#d4d4d4" strokeweight="0"/>
                  <v:rect id="Rectangle 193" o:spid="_x0000_s1217" style="position:absolute;left:598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" fillcolor="#d4d4d4" stroked="f"/>
                  <v:line id="Line 194" o:spid="_x0000_s1218" style="position:absolute;visibility:visible;mso-wrap-style:square" from="6364,0" to="636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" strokecolor="#d4d4d4" strokeweight="0"/>
                  <v:rect id="Rectangle 195" o:spid="_x0000_s1219" style="position:absolute;left:6364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" fillcolor="#d4d4d4" stroked="f"/>
                  <v:line id="Line 196" o:spid="_x0000_s1220" style="position:absolute;visibility:visible;mso-wrap-style:square" from="6742,0" to="674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" strokecolor="#d4d4d4" strokeweight="0"/>
                  <v:rect id="Rectangle 197" o:spid="_x0000_s1221" style="position:absolute;left:6742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" fillcolor="#d4d4d4" stroked="f"/>
                  <v:line id="Line 198" o:spid="_x0000_s1222" style="position:absolute;visibility:visible;mso-wrap-style:square" from="4105,673" to="7129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" strokecolor="gray" strokeweight="0"/>
                  <v:rect id="Rectangle 199" o:spid="_x0000_s1223" style="position:absolute;left:4105;top:673;width:302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" fillcolor="gray" stroked="f"/>
                  <v:line id="Line 200" o:spid="_x0000_s1224" style="position:absolute;visibility:visible;mso-wrap-style:square" from="7120,0" to="712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" strokecolor="#d4d4d4" strokeweight="0"/>
                  <v:rect id="Rectangle 201" o:spid="_x0000_s1225" style="position:absolute;left:7120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" fillcolor="#d4d4d4" stroked="f"/>
                  <v:line id="Line 202" o:spid="_x0000_s1226" style="position:absolute;visibility:visible;mso-wrap-style:square" from="7498,0" to="749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" strokecolor="#d4d4d4" strokeweight="0"/>
                  <v:rect id="Rectangle 203" o:spid="_x0000_s1227" style="position:absolute;left:7498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" fillcolor="#d4d4d4" stroked="f"/>
                  <v:line id="Line 204" o:spid="_x0000_s1228" style="position:absolute;visibility:visible;mso-wrap-style:square" from="7876,0" to="787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" strokecolor="#d4d4d4" strokeweight="0"/>
                </v:group>
                <v:group id="Group 406" o:spid="_x0000_s1229" style="position:absolute;left:330;width:69386;height:34842" coordorigin="-9" coordsize="10927,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Rectangle 206" o:spid="_x0000_s1230" style="position:absolute;left:78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" fillcolor="#d4d4d4" stroked="f"/>
                  <v:line id="Line 207" o:spid="_x0000_s1231" style="position:absolute;visibility:visible;mso-wrap-style:square" from="8254,0" to="825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" strokecolor="#d4d4d4" strokeweight="0"/>
                  <v:rect id="Rectangle 208" o:spid="_x0000_s1232" style="position:absolute;left:8254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" fillcolor="#d4d4d4" stroked="f"/>
                  <v:line id="Line 209" o:spid="_x0000_s1233" style="position:absolute;visibility:visible;mso-wrap-style:square" from="9766,0" to="976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" strokecolor="#d4d4d4" strokeweight="0"/>
                  <v:rect id="Rectangle 210" o:spid="_x0000_s1234" style="position:absolute;left:976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" fillcolor="#d4d4d4" stroked="f"/>
                  <v:line id="Line 211" o:spid="_x0000_s1235" style="position:absolute;visibility:visible;mso-wrap-style:square" from="8263,673" to="10531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  <v:rect id="Rectangle 212" o:spid="_x0000_s1236" style="position:absolute;left:8263;top:673;width:226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  <v:line id="Line 213" o:spid="_x0000_s1237" style="position:absolute;visibility:visible;mso-wrap-style:square" from="10522,0" to="1052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" strokecolor="#d4d4d4" strokeweight="0"/>
                  <v:rect id="Rectangle 214" o:spid="_x0000_s1238" style="position:absolute;left:10522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" fillcolor="#d4d4d4" stroked="f"/>
                  <v:line id="Line 215" o:spid="_x0000_s1239" style="position:absolute;visibility:visible;mso-wrap-style:square" from="10900,0" to="10900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2/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Gqk3b/HAAAA3AAA&#10;AA8AAAAAAAAAAAAAAAAABwIAAGRycy9kb3ducmV2LnhtbFBLBQYAAAAAAwADALcAAAD7AgAAAAA=&#10;" strokecolor="#d4d4d4" strokeweight="0"/>
                  <v:rect id="Rectangle 216" o:spid="_x0000_s1240" style="position:absolute;left:10900;width: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88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RcAz/Z9IRkIs7AAAA//8DAFBLAQItABQABgAIAAAAIQDb4fbL7gAAAIUBAAATAAAAAAAAAAAA&#10;AAAAAAAAAABbQ29udGVudF9UeXBlc10ueG1sUEsBAi0AFAAGAAgAAAAhAFr0LFu/AAAAFQEAAAsA&#10;AAAAAAAAAAAAAAAAHwEAAF9yZWxzLy5yZWxzUEsBAi0AFAAGAAgAAAAhAMGgvzzEAAAA3AAAAA8A&#10;AAAAAAAAAAAAAAAABwIAAGRycy9kb3ducmV2LnhtbFBLBQYAAAAAAwADALcAAAD4AgAAAAA=&#10;" fillcolor="#d4d4d4" stroked="f"/>
                  <v:line id="Line 217" o:spid="_x0000_s1241" style="position:absolute;visibility:visible;mso-wrap-style:square" from="273,0" to="27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" strokecolor="#d4d4d4" strokeweight="0"/>
                  <v:rect id="Rectangle 218" o:spid="_x0000_s1242" style="position:absolute;left:273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" fillcolor="#d4d4d4" stroked="f"/>
                  <v:line id="Line 219" o:spid="_x0000_s1243" style="position:absolute;visibility:visible;mso-wrap-style:square" from="1266,0" to="1266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" strokecolor="#d4d4d4" strokeweight="0"/>
                  <v:rect id="Rectangle 220" o:spid="_x0000_s1244" style="position:absolute;left:126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" fillcolor="#d4d4d4" stroked="f"/>
                  <v:line id="Line 221" o:spid="_x0000_s1245" style="position:absolute;visibility:visible;mso-wrap-style:square" from="1925,0" to="192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" strokecolor="#d4d4d4" strokeweight="0"/>
                  <v:rect id="Rectangle 222" o:spid="_x0000_s1246" style="position:absolute;left:1925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" fillcolor="#d4d4d4" stroked="f"/>
                  <v:line id="Line 223" o:spid="_x0000_s1247" style="position:absolute;visibility:visible;mso-wrap-style:square" from="2391,0" to="239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" strokecolor="#d4d4d4" strokeweight="0"/>
                  <v:rect id="Rectangle 224" o:spid="_x0000_s1248" style="position:absolute;left:2391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" fillcolor="#d4d4d4" stroked="f"/>
                  <v:line id="Line 225" o:spid="_x0000_s1249" style="position:absolute;visibility:visible;mso-wrap-style:square" from="9,2244" to="3569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" strokecolor="gray" strokeweight="0"/>
                  <v:rect id="Rectangle 226" o:spid="_x0000_s1250" style="position:absolute;left:9;top:2244;width:356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" fillcolor="gray" stroked="f"/>
                  <v:line id="Line 227" o:spid="_x0000_s1251" style="position:absolute;visibility:visible;mso-wrap-style:square" from="4474,0" to="447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" strokecolor="#d4d4d4" strokeweight="0"/>
                  <v:rect id="Rectangle 228" o:spid="_x0000_s1252" style="position:absolute;left:4474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" fillcolor="#d4d4d4" stroked="f"/>
                  <v:line id="Line 229" o:spid="_x0000_s1253" style="position:absolute;visibility:visible;mso-wrap-style:square" from="4852,0" to="485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" strokecolor="#d4d4d4" strokeweight="0"/>
                  <v:rect id="Rectangle 230" o:spid="_x0000_s1254" style="position:absolute;left:4852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" fillcolor="#d4d4d4" stroked="f"/>
                  <v:line id="Line 231" o:spid="_x0000_s1255" style="position:absolute;visibility:visible;mso-wrap-style:square" from="5230,0" to="523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" strokecolor="#d4d4d4" strokeweight="0"/>
                  <v:rect id="Rectangle 232" o:spid="_x0000_s1256" style="position:absolute;left:5230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uVf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" fillcolor="#d4d4d4" stroked="f"/>
                  <v:line id="Line 233" o:spid="_x0000_s1257" style="position:absolute;visibility:visible;mso-wrap-style:square" from="5608,0" to="560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" strokecolor="#d4d4d4" strokeweight="0"/>
                  <v:rect id="Rectangle 234" o:spid="_x0000_s1258" style="position:absolute;left:5608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" fillcolor="#d4d4d4" stroked="f"/>
                  <v:line id="Line 235" o:spid="_x0000_s1259" style="position:absolute;visibility:visible;mso-wrap-style:square" from="4105,2244" to="7129,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" strokecolor="gray" strokeweight="0"/>
                  <v:rect id="Rectangle 236" o:spid="_x0000_s1260" style="position:absolute;left:4105;top:2244;width:3024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" fillcolor="gray" stroked="f"/>
                  <v:line id="Line 237" o:spid="_x0000_s1261" style="position:absolute;visibility:visible;mso-wrap-style:square" from="8254,673" to="8254,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  <v:rect id="Rectangle 238" o:spid="_x0000_s1262" style="position:absolute;left:8254;top:673;width:9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<v:line id="Line 239" o:spid="_x0000_s1263" style="position:absolute;visibility:visible;mso-wrap-style:square" from="8632,0" to="8632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" strokecolor="#d4d4d4" strokeweight="0"/>
                  <v:rect id="Rectangle 240" o:spid="_x0000_s1264" style="position:absolute;left:8632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" fillcolor="#d4d4d4" stroked="f"/>
                  <v:line id="Line 241" o:spid="_x0000_s1265" style="position:absolute;visibility:visible;mso-wrap-style:square" from="9010,0" to="9010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" strokecolor="#d4d4d4" strokeweight="0"/>
                  <v:rect id="Rectangle 242" o:spid="_x0000_s1266" style="position:absolute;left:9010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" fillcolor="#d4d4d4" stroked="f"/>
                  <v:line id="Line 243" o:spid="_x0000_s1267" style="position:absolute;visibility:visible;mso-wrap-style:square" from="9388,0" to="9388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" strokecolor="#d4d4d4" strokeweight="0"/>
                  <v:rect id="Rectangle 244" o:spid="_x0000_s1268" style="position:absolute;left:9388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" fillcolor="#d4d4d4" stroked="f"/>
                  <v:line id="Line 245" o:spid="_x0000_s1269" style="position:absolute;visibility:visible;mso-wrap-style:square" from="9766,685" to="9766,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  <v:rect id="Rectangle 246" o:spid="_x0000_s1270" style="position:absolute;left:9766;top:685;width:9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  <v:line id="Line 247" o:spid="_x0000_s1271" style="position:absolute;visibility:visible;mso-wrap-style:square" from="10144,0" to="1014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" strokecolor="#d4d4d4" strokeweight="0"/>
                  <v:rect id="Rectangle 248" o:spid="_x0000_s1272" style="position:absolute;left:10144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" fillcolor="#d4d4d4" stroked="f"/>
                  <v:line id="Line 249" o:spid="_x0000_s1273" style="position:absolute;visibility:visible;mso-wrap-style:square" from="10522,685" to="10522,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  <v:rect id="Rectangle 250" o:spid="_x0000_s1274" style="position:absolute;left:10522;top:685;width:9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  <v:line id="Line 251" o:spid="_x0000_s1275" style="position:absolute;visibility:visible;mso-wrap-style:square" from="0,673" to="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" strokecolor="gray" strokeweight="0"/>
                  <v:rect id="Rectangle 252" o:spid="_x0000_s1276" style="position:absolute;top:673;width:9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" fillcolor="gray" stroked="f"/>
                  <v:line id="Line 253" o:spid="_x0000_s1277" style="position:absolute;visibility:visible;mso-wrap-style:square" from="273,2255" to="273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" strokecolor="gray" strokeweight="0"/>
                  <v:rect id="Rectangle 254" o:spid="_x0000_s1278" style="position:absolute;left:273;top:2255;width:8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" fillcolor="gray" stroked="f"/>
                  <v:line id="Line 255" o:spid="_x0000_s1279" style="position:absolute;visibility:visible;mso-wrap-style:square" from="1266,2255" to="1266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" strokecolor="gray" strokeweight="0"/>
                  <v:rect id="Rectangle 256" o:spid="_x0000_s1280" style="position:absolute;left:1266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" fillcolor="gray" stroked="f"/>
                  <v:line id="Line 257" o:spid="_x0000_s1281" style="position:absolute;visibility:visible;mso-wrap-style:square" from="1925,2255" to="1925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" strokecolor="gray" strokeweight="0"/>
                  <v:rect id="Rectangle 258" o:spid="_x0000_s1282" style="position:absolute;left:1925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" fillcolor="gray" stroked="f"/>
                  <v:line id="Line 259" o:spid="_x0000_s1283" style="position:absolute;visibility:visible;mso-wrap-style:square" from="2391,2255" to="2391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" strokecolor="gray" strokeweight="0"/>
                  <v:rect id="Rectangle 260" o:spid="_x0000_s1284" style="position:absolute;left:2391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" fillcolor="gray" stroked="f"/>
                  <v:line id="Line 261" o:spid="_x0000_s1285" style="position:absolute;visibility:visible;mso-wrap-style:square" from="3560,2255" to="356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" strokecolor="gray" strokeweight="0"/>
                  <v:rect id="Rectangle 262" o:spid="_x0000_s1286" style="position:absolute;left:3560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" fillcolor="gray" stroked="f"/>
                  <v:line id="Line 263" o:spid="_x0000_s1287" style="position:absolute;visibility:visible;mso-wrap-style:square" from="4096,673" to="4096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" strokecolor="gray" strokeweight="0"/>
                  <v:rect id="Rectangle 264" o:spid="_x0000_s1288" style="position:absolute;left:4096;top:673;width:9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" fillcolor="gray" stroked="f"/>
                  <v:line id="Line 265" o:spid="_x0000_s1289" style="position:absolute;visibility:visible;mso-wrap-style:square" from="4474,2255" to="4474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" strokecolor="gray" strokeweight="0"/>
                  <v:rect id="Rectangle 266" o:spid="_x0000_s1290" style="position:absolute;left:4474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" fillcolor="gray" stroked="f"/>
                  <v:line id="Line 267" o:spid="_x0000_s1291" style="position:absolute;visibility:visible;mso-wrap-style:square" from="4852,2255" to="4852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" strokecolor="gray" strokeweight="0"/>
                  <v:rect id="Rectangle 268" o:spid="_x0000_s1292" style="position:absolute;left:4852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" fillcolor="gray" stroked="f"/>
                  <v:line id="Line 269" o:spid="_x0000_s1293" style="position:absolute;visibility:visible;mso-wrap-style:square" from="5230,2255" to="523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" strokecolor="gray" strokeweight="0"/>
                  <v:rect id="Rectangle 270" o:spid="_x0000_s1294" style="position:absolute;left:5230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" fillcolor="gray" stroked="f"/>
                  <v:line id="Line 271" o:spid="_x0000_s1295" style="position:absolute;visibility:visible;mso-wrap-style:square" from="5608,2255" to="5608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" strokecolor="gray" strokeweight="0"/>
                  <v:rect id="Rectangle 272" o:spid="_x0000_s1296" style="position:absolute;left:5608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" fillcolor="gray" stroked="f"/>
                  <v:line id="Line 273" o:spid="_x0000_s1297" style="position:absolute;visibility:visible;mso-wrap-style:square" from="5986,685" to="5986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" strokecolor="gray" strokeweight="0"/>
                  <v:rect id="Rectangle 274" o:spid="_x0000_s1298" style="position:absolute;left:5986;top:685;width:9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" fillcolor="gray" stroked="f"/>
                  <v:line id="Line 275" o:spid="_x0000_s1299" style="position:absolute;visibility:visible;mso-wrap-style:square" from="6364,685" to="6364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" strokecolor="gray" strokeweight="0"/>
                  <v:rect id="Rectangle 276" o:spid="_x0000_s1300" style="position:absolute;left:6364;top:685;width:9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" fillcolor="gray" stroked="f"/>
                  <v:line id="Line 277" o:spid="_x0000_s1301" style="position:absolute;visibility:visible;mso-wrap-style:square" from="6742,685" to="6742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" strokecolor="gray" strokeweight="0"/>
                  <v:rect id="Rectangle 278" o:spid="_x0000_s1302" style="position:absolute;left:6742;top:685;width:9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" fillcolor="gray" stroked="f"/>
                  <v:line id="Line 279" o:spid="_x0000_s1303" style="position:absolute;visibility:visible;mso-wrap-style:square" from="7120,685" to="712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" strokecolor="gray" strokeweight="0"/>
                  <v:rect id="Rectangle 280" o:spid="_x0000_s1304" style="position:absolute;left:7120;top:685;width:9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" fillcolor="gray" stroked="f"/>
                  <v:line id="Line 281" o:spid="_x0000_s1305" style="position:absolute;visibility:visible;mso-wrap-style:square" from="7498,673" to="7498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" strokecolor="gray" strokeweight="0"/>
                  <v:rect id="Rectangle 282" o:spid="_x0000_s1306" style="position:absolute;left:7498;top:673;width:9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" fillcolor="gray" stroked="f"/>
                  <v:line id="Line 283" o:spid="_x0000_s1307" style="position:absolute;visibility:visible;mso-wrap-style:square" from="7876,673" to="7876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" strokecolor="gray" strokeweight="0"/>
                  <v:rect id="Rectangle 284" o:spid="_x0000_s1308" style="position:absolute;left:7876;top:673;width:9;height:3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" fillcolor="gray" stroked="f"/>
                  <v:line id="Line 285" o:spid="_x0000_s1309" style="position:absolute;visibility:visible;mso-wrap-style:square" from="8254,2255" to="8254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" strokecolor="gray" strokeweight="0"/>
                  <v:rect id="Rectangle 286" o:spid="_x0000_s1310" style="position:absolute;left:8254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" fillcolor="gray" stroked="f"/>
                  <v:line id="Line 287" o:spid="_x0000_s1311" style="position:absolute;visibility:visible;mso-wrap-style:square" from="8632,2255" to="8632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" strokecolor="gray" strokeweight="0"/>
                  <v:rect id="Rectangle 288" o:spid="_x0000_s1312" style="position:absolute;left:8632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" fillcolor="gray" stroked="f"/>
                  <v:line id="Line 289" o:spid="_x0000_s1313" style="position:absolute;visibility:visible;mso-wrap-style:square" from="9010,2255" to="9010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" strokecolor="gray" strokeweight="0"/>
                  <v:rect id="Rectangle 290" o:spid="_x0000_s1314" style="position:absolute;left:9010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" fillcolor="gray" stroked="f"/>
                  <v:line id="Line 291" o:spid="_x0000_s1315" style="position:absolute;visibility:visible;mso-wrap-style:square" from="9388,2255" to="9388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" strokecolor="gray" strokeweight="0"/>
                  <v:rect id="Rectangle 292" o:spid="_x0000_s1316" style="position:absolute;left:9388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" fillcolor="gray" stroked="f"/>
                  <v:line id="Line 293" o:spid="_x0000_s1317" style="position:absolute;visibility:visible;mso-wrap-style:square" from="9766,2255" to="9766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" strokecolor="gray" strokeweight="0"/>
                  <v:rect id="Rectangle 294" o:spid="_x0000_s1318" style="position:absolute;left:9766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" fillcolor="gray" stroked="f"/>
                  <v:line id="Line 295" o:spid="_x0000_s1319" style="position:absolute;visibility:visible;mso-wrap-style:square" from="10144,2255" to="10144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" strokecolor="gray" strokeweight="0"/>
                  <v:rect id="Rectangle 296" o:spid="_x0000_s1320" style="position:absolute;left:10144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" fillcolor="gray" stroked="f"/>
                  <v:line id="Line 297" o:spid="_x0000_s1321" style="position:absolute;visibility:visible;mso-wrap-style:square" from="3569,3983" to="10531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  <v:rect id="Rectangle 298" o:spid="_x0000_s1322" style="position:absolute;left:3569;top:3983;width:696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<v:line id="Line 299" o:spid="_x0000_s1323" style="position:absolute;visibility:visible;mso-wrap-style:square" from="10522,2255" to="10522,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" strokecolor="gray" strokeweight="0"/>
                  <v:rect id="Rectangle 300" o:spid="_x0000_s1324" style="position:absolute;left:10522;top:2255;width:9;height:1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" fillcolor="gray" stroked="f"/>
                  <v:line id="Line 301" o:spid="_x0000_s1325" style="position:absolute;visibility:visible;mso-wrap-style:square" from="10900,673" to="10900,3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" strokecolor="gray" strokeweight="0"/>
                  <v:rect id="Rectangle 302" o:spid="_x0000_s1326" style="position:absolute;left:10900;top:673;width:9;height:3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" fillcolor="gray" stroked="f"/>
                  <v:rect id="Rectangle 303" o:spid="_x0000_s1327" style="position:absolute;left:9;top:4747;width:3560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  <v:line id="Line 304" o:spid="_x0000_s1328" style="position:absolute;visibility:visible;mso-wrap-style:square" from="3569,4758" to="10909,4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uNxQAAANw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" strokeweight="0"/>
                  <v:rect id="Rectangle 305" o:spid="_x0000_s1329" style="position:absolute;left:3569;top:4758;width:73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  <v:rect id="Rectangle 306" o:spid="_x0000_s1330" style="position:absolute;left:-9;top:3983;width:18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  <v:rect id="Rectangle 307" o:spid="_x0000_s1331" style="position:absolute;left:264;top:3983;width:17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5U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fCkRnA7k46AnF4BAAD//wMAUEsBAi0AFAAGAAgAAAAhANvh9svuAAAAhQEAABMAAAAAAAAA&#10;AAAAAAAAAAAAAFtDb250ZW50X1R5cGVzXS54bWxQSwECLQAUAAYACAAAACEAWvQsW78AAAAVAQAA&#10;CwAAAAAAAAAAAAAAAAAfAQAAX3JlbHMvLnJlbHNQSwECLQAUAAYACAAAACEA7R6eVMYAAADcAAAA&#10;DwAAAAAAAAAAAAAAAAAHAgAAZHJzL2Rvd25yZXYueG1sUEsFBgAAAAADAAMAtwAAAPoCAAAAAA==&#10;" fillcolor="black" stroked="f"/>
                  <v:rect id="Rectangle 308" o:spid="_x0000_s1332" style="position:absolute;left:1257;top:3983;width:18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  <v:rect id="Rectangle 309" o:spid="_x0000_s1333" style="position:absolute;left:1916;top:3983;width:18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" fillcolor="black" stroked="f"/>
                  <v:rect id="Rectangle 310" o:spid="_x0000_s1334" style="position:absolute;left:2382;top:3983;width:18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  <v:rect id="Rectangle 311" o:spid="_x0000_s1335" style="position:absolute;left:9;top:5453;width:3560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" fillcolor="black" stroked="f"/>
                  <v:rect id="Rectangle 312" o:spid="_x0000_s1336" style="position:absolute;left:3551;top:3983;width:18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  <v:line id="Line 313" o:spid="_x0000_s1337" style="position:absolute;visibility:visible;mso-wrap-style:square" from="4096,3995" to="4096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yMn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B51yMnxQAAANwAAAAP&#10;AAAAAAAAAAAAAAAAAAcCAABkcnMvZG93bnJldi54bWxQSwUGAAAAAAMAAwC3AAAA+QIAAAAA&#10;" strokeweight="0"/>
                  <v:rect id="Rectangle 314" o:spid="_x0000_s1338" style="position:absolute;left:4096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  <v:line id="Line 315" o:spid="_x0000_s1339" style="position:absolute;visibility:visible;mso-wrap-style:square" from="4474,3995" to="4474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jL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OZJGMvEAAAA3AAAAA8A&#10;AAAAAAAAAAAAAAAABwIAAGRycy9kb3ducmV2LnhtbFBLBQYAAAAAAwADALcAAAD4AgAAAAA=&#10;" strokeweight="0"/>
                  <v:rect id="Rectangle 316" o:spid="_x0000_s1340" style="position:absolute;left:4474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  <v:line id="Line 317" o:spid="_x0000_s1341" style="position:absolute;visibility:visible;mso-wrap-style:square" from="4852,3995" to="4852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Uk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MB3B75l4BOTiCQAA//8DAFBLAQItABQABgAIAAAAIQDb4fbL7gAAAIUBAAATAAAAAAAAAAAA&#10;AAAAAAAAAABbQ29udGVudF9UeXBlc10ueG1sUEsBAi0AFAAGAAgAAAAhAFr0LFu/AAAAFQEAAAsA&#10;AAAAAAAAAAAAAAAAHwEAAF9yZWxzLy5yZWxzUEsBAi0AFAAGAAgAAAAhAAbsJSTEAAAA3AAAAA8A&#10;AAAAAAAAAAAAAAAABwIAAGRycy9kb3ducmV2LnhtbFBLBQYAAAAAAwADALcAAAD4AgAAAAA=&#10;" strokeweight="0"/>
                  <v:rect id="Rectangle 318" o:spid="_x0000_s1342" style="position:absolute;left:4852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  <v:line id="Line 319" o:spid="_x0000_s1343" style="position:absolute;visibility:visible;mso-wrap-style:square" from="5230,3995" to="523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7I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LZ3A/5l4BOT8DgAA//8DAFBLAQItABQABgAIAAAAIQDb4fbL7gAAAIUBAAATAAAAAAAAAAAA&#10;AAAAAAAAAABbQ29udGVudF9UeXBlc10ueG1sUEsBAi0AFAAGAAgAAAAhAFr0LFu/AAAAFQEAAAsA&#10;AAAAAAAAAAAAAAAAHwEAAF9yZWxzLy5yZWxzUEsBAi0AFAAGAAgAAAAhAJlyHsjEAAAA3AAAAA8A&#10;AAAAAAAAAAAAAAAABwIAAGRycy9kb3ducmV2LnhtbFBLBQYAAAAAAwADALcAAAD4AgAAAAA=&#10;" strokeweight="0"/>
                  <v:rect id="Rectangle 320" o:spid="_x0000_s1344" style="position:absolute;left:5230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  <v:line id="Line 321" o:spid="_x0000_s1345" style="position:absolute;visibility:visible;mso-wrap-style:square" from="5608,3995" to="5608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8h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CHoS8hxQAAANwAAAAP&#10;AAAAAAAAAAAAAAAAAAcCAABkcnMvZG93bnJldi54bWxQSwUGAAAAAAMAAwC3AAAA+QIAAAAA&#10;" strokeweight="0"/>
                  <v:rect id="Rectangle 322" o:spid="_x0000_s1346" style="position:absolute;left:5608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  <v:line id="Line 323" o:spid="_x0000_s1347" style="position:absolute;visibility:visible;mso-wrap-style:square" from="5986,3995" to="5986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+m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eJTC75l4BOTyCQAA//8DAFBLAQItABQABgAIAAAAIQDb4fbL7gAAAIUBAAATAAAAAAAAAAAA&#10;AAAAAAAAAABbQ29udGVudF9UeXBlc10ueG1sUEsBAi0AFAAGAAgAAAAhAFr0LFu/AAAAFQEAAAsA&#10;AAAAAAAAAAAAAAAAHwEAAF9yZWxzLy5yZWxzUEsBAi0AFAAGAAgAAAAhALe76ZrEAAAA3AAAAA8A&#10;AAAAAAAAAAAAAAAABwIAAGRycy9kb3ducmV2LnhtbFBLBQYAAAAAAwADALcAAAD4AgAAAAA=&#10;" strokeweight="0"/>
                  <v:rect id="Rectangle 324" o:spid="_x0000_s1348" style="position:absolute;left:5986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  <v:line id="Line 325" o:spid="_x0000_s1349" style="position:absolute;visibility:visible;mso-wrap-style:square" from="6364,3995" to="6364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J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AoJdJ2xQAAANwAAAAP&#10;AAAAAAAAAAAAAAAAAAcCAABkcnMvZG93bnJldi54bWxQSwUGAAAAAAMAAwC3AAAA+QIAAAAA&#10;" strokeweight="0"/>
                  <v:rect id="Rectangle 326" o:spid="_x0000_s1350" style="position:absolute;left:6364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  <v:line id="Line 327" o:spid="_x0000_s1351" style="position:absolute;visibility:visible;mso-wrap-style:square" from="6742,3995" to="6742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+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DIgO+ZxQAAANwAAAAP&#10;AAAAAAAAAAAAAAAAAAcCAABkcnMvZG93bnJldi54bWxQSwUGAAAAAAMAAwC3AAAA+QIAAAAA&#10;" strokeweight="0"/>
                  <v:rect id="Rectangle 328" o:spid="_x0000_s1352" style="position:absolute;left:6742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  <v:line id="Line 329" o:spid="_x0000_s1353" style="position:absolute;visibility:visible;mso-wrap-style:square" from="7120,3995" to="712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R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Fce1HXEAAAA3AAAAA8A&#10;AAAAAAAAAAAAAAAABwIAAGRycy9kb3ducmV2LnhtbFBLBQYAAAAAAwADALcAAAD4AgAAAAA=&#10;" strokeweight="0"/>
                  <v:rect id="Rectangle 330" o:spid="_x0000_s1354" style="position:absolute;left:7120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  <v:line id="Line 331" o:spid="_x0000_s1355" style="position:absolute;visibility:visible;mso-wrap-style:square" from="7498,3995" to="7498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W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EnN5ZzEAAAA3AAAAA8A&#10;AAAAAAAAAAAAAAAABwIAAGRycy9kb3ducmV2LnhtbFBLBQYAAAAAAwADALcAAAD4AgAAAAA=&#10;" strokeweight="0"/>
                  <v:rect id="Rectangle 332" o:spid="_x0000_s1356" style="position:absolute;left:7498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  <v:line id="Line 333" o:spid="_x0000_s1357" style="position:absolute;visibility:visible;mso-wrap-style:square" from="7876,3995" to="7876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9H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DJif0fEAAAA3AAAAA8A&#10;AAAAAAAAAAAAAAAABwIAAGRycy9kb3ducmV2LnhtbFBLBQYAAAAAAwADALcAAAD4AgAAAAA=&#10;" strokeweight="0"/>
                  <v:rect id="Rectangle 334" o:spid="_x0000_s1358" style="position:absolute;left:7876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  <v:line id="Line 335" o:spid="_x0000_s1359" style="position:absolute;visibility:visible;mso-wrap-style:square" from="8254,3995" to="8254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" strokeweight="0"/>
                  <v:rect id="Rectangle 336" o:spid="_x0000_s1360" style="position:absolute;left:8254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  <v:line id="Line 337" o:spid="_x0000_s1361" style="position:absolute;visibility:visible;mso-wrap-style:square" from="8632,3995" to="8632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lE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" strokeweight="0"/>
                  <v:rect id="Rectangle 338" o:spid="_x0000_s1362" style="position:absolute;left:8632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  <v:line id="Line 339" o:spid="_x0000_s1363" style="position:absolute;visibility:visible;mso-wrap-style:square" from="9010,3995" to="901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Ko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SbweyYeAbl4AQAA//8DAFBLAQItABQABgAIAAAAIQDb4fbL7gAAAIUBAAATAAAAAAAAAAAA&#10;AAAAAAAAAABbQ29udGVudF9UeXBlc10ueG1sUEsBAi0AFAAGAAgAAAAhAFr0LFu/AAAAFQEAAAsA&#10;AAAAAAAAAAAAAAAAHwEAAF9yZWxzLy5yZWxzUEsBAi0AFAAGAAgAAAAhANLHQqjEAAAA3AAAAA8A&#10;AAAAAAAAAAAAAAAABwIAAGRycy9kb3ducmV2LnhtbFBLBQYAAAAAAwADALcAAAD4AgAAAAA=&#10;" strokeweight="0"/>
                  <v:rect id="Rectangle 340" o:spid="_x0000_s1364" style="position:absolute;left:9010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  <v:line id="Line 341" o:spid="_x0000_s1365" style="position:absolute;visibility:visible;mso-wrap-style:square" from="9388,3995" to="9388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NB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" strokeweight="0"/>
                  <v:rect id="Rectangle 342" o:spid="_x0000_s1366" style="position:absolute;left:9388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  <v:line id="Line 343" o:spid="_x0000_s1367" style="position:absolute;visibility:visible;mso-wrap-style:square" from="9766,3995" to="9766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w6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" strokeweight="0"/>
                  <v:rect id="Rectangle 344" o:spid="_x0000_s1368" style="position:absolute;left:9766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  <v:line id="Line 345" o:spid="_x0000_s1369" style="position:absolute;visibility:visible;mso-wrap-style:square" from="10144,3995" to="10144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fW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" strokeweight="0"/>
                  <v:rect id="Rectangle 346" o:spid="_x0000_s1370" style="position:absolute;left:10144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<v:line id="Line 347" o:spid="_x0000_s1371" style="position:absolute;visibility:visible;mso-wrap-style:square" from="10522,3995" to="10522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o5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" strokeweight="0"/>
                  <v:rect id="Rectangle 348" o:spid="_x0000_s1372" style="position:absolute;left:10522;top:3995;width:9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<v:line id="Line 349" o:spid="_x0000_s1373" style="position:absolute;visibility:visible;mso-wrap-style:square" from="3569,5465" to="10909,5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HV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" strokeweight="0"/>
                  <v:rect id="Rectangle 350" o:spid="_x0000_s1374" style="position:absolute;left:3569;top:5465;width:7340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<v:line id="Line 351" o:spid="_x0000_s1375" style="position:absolute;visibility:visible;mso-wrap-style:square" from="10900,4769" to="10900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A8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" strokeweight="0"/>
                  <v:rect id="Rectangle 352" o:spid="_x0000_s1376" style="position:absolute;left:10900;top:4769;width:9;height: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  <v:line id="Line 353" o:spid="_x0000_s1377" style="position:absolute;visibility:visible;mso-wrap-style:square" from="0,5476" to="1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" strokecolor="#d4d4d4" strokeweight="0"/>
                  <v:rect id="Rectangle 354" o:spid="_x0000_s1378" style="position:absolute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" fillcolor="#d4d4d4" stroked="f"/>
                  <v:line id="Line 355" o:spid="_x0000_s1379" style="position:absolute;visibility:visible;mso-wrap-style:square" from="273,5476" to="274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" strokecolor="#d4d4d4" strokeweight="0"/>
                  <v:rect id="Rectangle 356" o:spid="_x0000_s1380" style="position:absolute;left:273;top:5476;width: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" fillcolor="#d4d4d4" stroked="f"/>
                  <v:line id="Line 357" o:spid="_x0000_s1381" style="position:absolute;visibility:visible;mso-wrap-style:square" from="1266,5476" to="1267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" strokecolor="#d4d4d4" strokeweight="0"/>
                  <v:rect id="Rectangle 358" o:spid="_x0000_s1382" style="position:absolute;left:1266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" fillcolor="#d4d4d4" stroked="f"/>
                  <v:line id="Line 359" o:spid="_x0000_s1383" style="position:absolute;visibility:visible;mso-wrap-style:square" from="1925,5476" to="1926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" strokecolor="#d4d4d4" strokeweight="0"/>
                  <v:rect id="Rectangle 360" o:spid="_x0000_s1384" style="position:absolute;left:1925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" fillcolor="#d4d4d4" stroked="f"/>
                  <v:line id="Line 361" o:spid="_x0000_s1385" style="position:absolute;visibility:visible;mso-wrap-style:square" from="2391,5476" to="2392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" strokecolor="#d4d4d4" strokeweight="0"/>
                  <v:rect id="Rectangle 362" o:spid="_x0000_s1386" style="position:absolute;left:2391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" fillcolor="#d4d4d4" stroked="f"/>
                  <v:line id="Line 363" o:spid="_x0000_s1387" style="position:absolute;visibility:visible;mso-wrap-style:square" from="3560,5476" to="3561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" strokecolor="#d4d4d4" strokeweight="0"/>
                  <v:rect id="Rectangle 364" o:spid="_x0000_s1388" style="position:absolute;left:3560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" fillcolor="#d4d4d4" stroked="f"/>
                  <v:line id="Line 365" o:spid="_x0000_s1389" style="position:absolute;visibility:visible;mso-wrap-style:square" from="4096,5476" to="4097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" strokecolor="#d4d4d4" strokeweight="0"/>
                  <v:rect id="Rectangle 366" o:spid="_x0000_s1390" style="position:absolute;left:4096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" fillcolor="#d4d4d4" stroked="f"/>
                  <v:line id="Line 367" o:spid="_x0000_s1391" style="position:absolute;visibility:visible;mso-wrap-style:square" from="4474,5476" to="4475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" strokecolor="#d4d4d4" strokeweight="0"/>
                  <v:rect id="Rectangle 368" o:spid="_x0000_s1392" style="position:absolute;left:4474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" fillcolor="#d4d4d4" stroked="f"/>
                  <v:line id="Line 369" o:spid="_x0000_s1393" style="position:absolute;visibility:visible;mso-wrap-style:square" from="4852,5476" to="4853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" strokecolor="#d4d4d4" strokeweight="0"/>
                  <v:rect id="Rectangle 370" o:spid="_x0000_s1394" style="position:absolute;left:4852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" fillcolor="#d4d4d4" stroked="f"/>
                  <v:line id="Line 371" o:spid="_x0000_s1395" style="position:absolute;visibility:visible;mso-wrap-style:square" from="5230,5476" to="5231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" strokecolor="#d4d4d4" strokeweight="0"/>
                  <v:rect id="Rectangle 372" o:spid="_x0000_s1396" style="position:absolute;left:5230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" fillcolor="#d4d4d4" stroked="f"/>
                  <v:line id="Line 373" o:spid="_x0000_s1397" style="position:absolute;visibility:visible;mso-wrap-style:square" from="5608,5476" to="5609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" strokecolor="#d4d4d4" strokeweight="0"/>
                  <v:rect id="Rectangle 374" o:spid="_x0000_s1398" style="position:absolute;left:5608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" fillcolor="#d4d4d4" stroked="f"/>
                  <v:line id="Line 375" o:spid="_x0000_s1399" style="position:absolute;visibility:visible;mso-wrap-style:square" from="5986,5476" to="5987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" strokecolor="#d4d4d4" strokeweight="0"/>
                  <v:rect id="Rectangle 376" o:spid="_x0000_s1400" style="position:absolute;left:5986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" fillcolor="#d4d4d4" stroked="f"/>
                  <v:line id="Line 377" o:spid="_x0000_s1401" style="position:absolute;visibility:visible;mso-wrap-style:square" from="6364,5476" to="6365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" strokecolor="#d4d4d4" strokeweight="0"/>
                  <v:rect id="Rectangle 378" o:spid="_x0000_s1402" style="position:absolute;left:6364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" fillcolor="#d4d4d4" stroked="f"/>
                  <v:line id="Line 379" o:spid="_x0000_s1403" style="position:absolute;visibility:visible;mso-wrap-style:square" from="6742,5476" to="6743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" strokecolor="#d4d4d4" strokeweight="0"/>
                  <v:rect id="Rectangle 380" o:spid="_x0000_s1404" style="position:absolute;left:6742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" fillcolor="#d4d4d4" stroked="f"/>
                  <v:line id="Line 381" o:spid="_x0000_s1405" style="position:absolute;visibility:visible;mso-wrap-style:square" from="7120,5476" to="7121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" strokecolor="#d4d4d4" strokeweight="0"/>
                  <v:rect id="Rectangle 382" o:spid="_x0000_s1406" style="position:absolute;left:7120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" fillcolor="#d4d4d4" stroked="f"/>
                  <v:line id="Line 383" o:spid="_x0000_s1407" style="position:absolute;visibility:visible;mso-wrap-style:square" from="7498,5476" to="7499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" strokecolor="#d4d4d4" strokeweight="0"/>
                  <v:rect id="Rectangle 384" o:spid="_x0000_s1408" style="position:absolute;left:7498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" fillcolor="#d4d4d4" stroked="f"/>
                  <v:line id="Line 385" o:spid="_x0000_s1409" style="position:absolute;visibility:visible;mso-wrap-style:square" from="7876,5476" to="7877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" strokecolor="#d4d4d4" strokeweight="0"/>
                  <v:rect id="Rectangle 386" o:spid="_x0000_s1410" style="position:absolute;left:7876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" fillcolor="#d4d4d4" stroked="f"/>
                  <v:line id="Line 387" o:spid="_x0000_s1411" style="position:absolute;visibility:visible;mso-wrap-style:square" from="8254,5476" to="8255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" strokecolor="#d4d4d4" strokeweight="0"/>
                  <v:rect id="Rectangle 388" o:spid="_x0000_s1412" style="position:absolute;left:8254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" fillcolor="#d4d4d4" stroked="f"/>
                  <v:line id="Line 389" o:spid="_x0000_s1413" style="position:absolute;visibility:visible;mso-wrap-style:square" from="8632,5476" to="8633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" strokecolor="#d4d4d4" strokeweight="0"/>
                  <v:rect id="Rectangle 390" o:spid="_x0000_s1414" style="position:absolute;left:8632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" fillcolor="#d4d4d4" stroked="f"/>
                  <v:line id="Line 391" o:spid="_x0000_s1415" style="position:absolute;visibility:visible;mso-wrap-style:square" from="9010,5476" to="9011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" strokecolor="#d4d4d4" strokeweight="0"/>
                  <v:rect id="Rectangle 392" o:spid="_x0000_s1416" style="position:absolute;left:9010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" fillcolor="#d4d4d4" stroked="f"/>
                  <v:line id="Line 393" o:spid="_x0000_s1417" style="position:absolute;visibility:visible;mso-wrap-style:square" from="9388,5476" to="9389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" strokecolor="#d4d4d4" strokeweight="0"/>
                  <v:rect id="Rectangle 394" o:spid="_x0000_s1418" style="position:absolute;left:9388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" fillcolor="#d4d4d4" stroked="f"/>
                  <v:line id="Line 395" o:spid="_x0000_s1419" style="position:absolute;visibility:visible;mso-wrap-style:square" from="9766,5476" to="9767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" strokecolor="#d4d4d4" strokeweight="0"/>
                  <v:rect id="Rectangle 396" o:spid="_x0000_s1420" style="position:absolute;left:9766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" fillcolor="#d4d4d4" stroked="f"/>
                  <v:line id="Line 397" o:spid="_x0000_s1421" style="position:absolute;visibility:visible;mso-wrap-style:square" from="10144,5476" to="10145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" strokecolor="#d4d4d4" strokeweight="0"/>
                  <v:rect id="Rectangle 398" o:spid="_x0000_s1422" style="position:absolute;left:10144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" fillcolor="#d4d4d4" stroked="f"/>
                  <v:line id="Line 399" o:spid="_x0000_s1423" style="position:absolute;visibility:visible;mso-wrap-style:square" from="10522,5476" to="10523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" strokecolor="#d4d4d4" strokeweight="0"/>
                  <v:rect id="Rectangle 400" o:spid="_x0000_s1424" style="position:absolute;left:10522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" fillcolor="#d4d4d4" stroked="f"/>
                  <v:line id="Line 401" o:spid="_x0000_s1425" style="position:absolute;visibility:visible;mso-wrap-style:square" from="10900,5476" to="10901,5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" strokecolor="#d4d4d4" strokeweight="0"/>
                  <v:rect id="Rectangle 402" o:spid="_x0000_s1426" style="position:absolute;left:10900;top:5476;width:9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" fillcolor="#d4d4d4" stroked="f"/>
                  <v:line id="Line 403" o:spid="_x0000_s1427" style="position:absolute;visibility:visible;mso-wrap-style:square" from="0,0" to="10909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" strokecolor="#d4d4d4" strokeweight="0"/>
                  <v:rect id="Rectangle 404" o:spid="_x0000_s1428" style="position:absolute;width:10918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" fillcolor="#d4d4d4" stroked="f"/>
                  <v:line id="Line 405" o:spid="_x0000_s1429" style="position:absolute;visibility:visible;mso-wrap-style:square" from="10909,673" to="10910,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" strokecolor="#d4d4d4" strokeweight="0"/>
                </v:group>
                <v:rect id="Rectangle 407" o:spid="_x0000_s1430" style="position:absolute;left:69329;top:4273;width:5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" fillcolor="#d4d4d4" stroked="f"/>
                <v:line id="Line 408" o:spid="_x0000_s1431" style="position:absolute;visibility:visible;mso-wrap-style:square" from="52527,14249" to="66929,1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6c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MBnB35l4BOTiCQAA//8DAFBLAQItABQABgAIAAAAIQDb4fbL7gAAAIUBAAATAAAAAAAAAAAA&#10;AAAAAAAAAABbQ29udGVudF9UeXBlc10ueG1sUEsBAi0AFAAGAAgAAAAhAFr0LFu/AAAAFQEAAAsA&#10;AAAAAAAAAAAAAAAAHwEAAF9yZWxzLy5yZWxzUEsBAi0AFAAGAAgAAAAhAEOffpzEAAAA3AAAAA8A&#10;AAAAAAAAAAAAAAAABwIAAGRycy9kb3ducmV2LnhtbFBLBQYAAAAAAwADALcAAAD4AgAAAAA=&#10;" strokeweight="0"/>
                <v:rect id="Rectangle 409" o:spid="_x0000_s1432" style="position:absolute;left:52527;top:14249;width:14402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<v:line id="Line 410" o:spid="_x0000_s1433" style="position:absolute;visibility:visible;mso-wrap-style:square" from="69329,25292" to="69335,25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" strokecolor="#d4d4d4" strokeweight="0"/>
                <v:rect id="Rectangle 411" o:spid="_x0000_s1434" style="position:absolute;left:69329;top:25292;width:57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" fillcolor="#d4d4d4" stroked="f"/>
                <v:line id="Line 412" o:spid="_x0000_s1435" style="position:absolute;visibility:visible;mso-wrap-style:square" from="69329,30213" to="69335,30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" strokecolor="#d4d4d4" strokeweight="0"/>
                <v:rect id="Rectangle 413" o:spid="_x0000_s1436" style="position:absolute;left:69329;top:30213;width:5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" fillcolor="#d4d4d4" stroked="f"/>
                <v:line id="Line 414" o:spid="_x0000_s1437" style="position:absolute;visibility:visible;mso-wrap-style:square" from="69329,34702" to="69335,34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" strokecolor="#d4d4d4" strokeweight="0"/>
                <v:rect id="Rectangle 415" o:spid="_x0000_s1438" style="position:absolute;left:69329;top:34702;width:57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" fillcolor="#d4d4d4" stroked="f"/>
                <w10:wrap anchorx="page"/>
              </v:group>
            </w:pict>
          </mc:Fallback>
        </mc:AlternateContent>
      </w:r>
    </w:p>
    <w:sectPr w:rsidR="00676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74"/>
    <w:rsid w:val="000C2C09"/>
    <w:rsid w:val="0067621D"/>
    <w:rsid w:val="00DB4754"/>
    <w:rsid w:val="00E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"/>
    <o:shapelayout v:ext="edit">
      <o:idmap v:ext="edit" data="1"/>
      <o:rules v:ext="edit">
        <o:r id="V:Rule1" type="connector" idref="#Line 184"/>
        <o:r id="V:Rule2" type="connector" idref="#Line 186"/>
        <o:r id="V:Rule3" type="connector" idref="#Line 188"/>
        <o:r id="V:Rule4" type="connector" idref="#Line 190"/>
        <o:r id="V:Rule5" type="connector" idref="#Line 192"/>
        <o:r id="V:Rule6" type="connector" idref="#Line 194"/>
        <o:r id="V:Rule7" type="connector" idref="#Line 196"/>
        <o:r id="V:Rule8" type="connector" idref="#Line 198"/>
        <o:r id="V:Rule9" type="connector" idref="#Line 200"/>
        <o:r id="V:Rule10" type="connector" idref="#Line 202"/>
        <o:r id="V:Rule11" type="connector" idref="#Line 204"/>
        <o:r id="V:Rule12" type="connector" idref="#Line 207"/>
        <o:r id="V:Rule13" type="connector" idref="#Line 209"/>
        <o:r id="V:Rule14" type="connector" idref="#Line 211"/>
        <o:r id="V:Rule15" type="connector" idref="#Line 213"/>
        <o:r id="V:Rule16" type="connector" idref="#Line 215"/>
        <o:r id="V:Rule17" type="connector" idref="#Line 217"/>
        <o:r id="V:Rule18" type="connector" idref="#Line 219"/>
        <o:r id="V:Rule19" type="connector" idref="#Line 221"/>
        <o:r id="V:Rule20" type="connector" idref="#Line 223"/>
        <o:r id="V:Rule21" type="connector" idref="#Line 225"/>
        <o:r id="V:Rule22" type="connector" idref="#Line 227"/>
        <o:r id="V:Rule23" type="connector" idref="#Line 229"/>
        <o:r id="V:Rule24" type="connector" idref="#Line 231"/>
        <o:r id="V:Rule25" type="connector" idref="#Line 233"/>
        <o:r id="V:Rule26" type="connector" idref="#Line 235"/>
        <o:r id="V:Rule27" type="connector" idref="#Line 237"/>
        <o:r id="V:Rule28" type="connector" idref="#Line 239"/>
        <o:r id="V:Rule29" type="connector" idref="#Line 241"/>
        <o:r id="V:Rule30" type="connector" idref="#Line 243"/>
        <o:r id="V:Rule31" type="connector" idref="#Line 245"/>
        <o:r id="V:Rule32" type="connector" idref="#Line 247"/>
        <o:r id="V:Rule33" type="connector" idref="#Line 249"/>
        <o:r id="V:Rule34" type="connector" idref="#Line 251"/>
        <o:r id="V:Rule35" type="connector" idref="#Line 253"/>
        <o:r id="V:Rule36" type="connector" idref="#Line 255"/>
        <o:r id="V:Rule37" type="connector" idref="#Line 257"/>
        <o:r id="V:Rule38" type="connector" idref="#Line 259"/>
        <o:r id="V:Rule39" type="connector" idref="#Line 261"/>
        <o:r id="V:Rule40" type="connector" idref="#Line 263"/>
        <o:r id="V:Rule41" type="connector" idref="#Line 265"/>
        <o:r id="V:Rule42" type="connector" idref="#Line 267"/>
        <o:r id="V:Rule43" type="connector" idref="#Line 269"/>
        <o:r id="V:Rule44" type="connector" idref="#Line 271"/>
        <o:r id="V:Rule45" type="connector" idref="#Line 273"/>
        <o:r id="V:Rule46" type="connector" idref="#Line 275"/>
        <o:r id="V:Rule47" type="connector" idref="#Line 277"/>
        <o:r id="V:Rule48" type="connector" idref="#Line 279"/>
        <o:r id="V:Rule49" type="connector" idref="#Line 281"/>
        <o:r id="V:Rule50" type="connector" idref="#Line 283"/>
        <o:r id="V:Rule51" type="connector" idref="#Line 285"/>
        <o:r id="V:Rule52" type="connector" idref="#Line 287"/>
        <o:r id="V:Rule53" type="connector" idref="#Line 289"/>
        <o:r id="V:Rule54" type="connector" idref="#Line 291"/>
        <o:r id="V:Rule55" type="connector" idref="#Line 293"/>
        <o:r id="V:Rule56" type="connector" idref="#Line 295"/>
        <o:r id="V:Rule57" type="connector" idref="#Line 297"/>
        <o:r id="V:Rule58" type="connector" idref="#Line 299"/>
        <o:r id="V:Rule59" type="connector" idref="#Line 301"/>
        <o:r id="V:Rule60" type="connector" idref="#Line 304"/>
        <o:r id="V:Rule61" type="connector" idref="#Line 313"/>
        <o:r id="V:Rule62" type="connector" idref="#Line 315"/>
        <o:r id="V:Rule63" type="connector" idref="#Line 317"/>
        <o:r id="V:Rule64" type="connector" idref="#Line 319"/>
        <o:r id="V:Rule65" type="connector" idref="#Line 321"/>
        <o:r id="V:Rule66" type="connector" idref="#Line 323"/>
        <o:r id="V:Rule67" type="connector" idref="#Line 325"/>
        <o:r id="V:Rule68" type="connector" idref="#Line 327"/>
        <o:r id="V:Rule69" type="connector" idref="#Line 329"/>
        <o:r id="V:Rule70" type="connector" idref="#Line 331"/>
        <o:r id="V:Rule71" type="connector" idref="#Line 333"/>
        <o:r id="V:Rule72" type="connector" idref="#Line 335"/>
        <o:r id="V:Rule73" type="connector" idref="#Line 337"/>
        <o:r id="V:Rule74" type="connector" idref="#Line 339"/>
        <o:r id="V:Rule75" type="connector" idref="#Line 341"/>
        <o:r id="V:Rule76" type="connector" idref="#Line 343"/>
        <o:r id="V:Rule77" type="connector" idref="#Line 345"/>
        <o:r id="V:Rule78" type="connector" idref="#Line 347"/>
        <o:r id="V:Rule79" type="connector" idref="#Line 349"/>
        <o:r id="V:Rule80" type="connector" idref="#Line 351"/>
        <o:r id="V:Rule81" type="connector" idref="#Line 353"/>
        <o:r id="V:Rule82" type="connector" idref="#Line 355"/>
        <o:r id="V:Rule83" type="connector" idref="#Line 357"/>
        <o:r id="V:Rule84" type="connector" idref="#Line 359"/>
        <o:r id="V:Rule85" type="connector" idref="#Line 361"/>
        <o:r id="V:Rule86" type="connector" idref="#Line 363"/>
        <o:r id="V:Rule87" type="connector" idref="#Line 365"/>
        <o:r id="V:Rule88" type="connector" idref="#Line 367"/>
        <o:r id="V:Rule89" type="connector" idref="#Line 369"/>
        <o:r id="V:Rule90" type="connector" idref="#Line 371"/>
        <o:r id="V:Rule91" type="connector" idref="#Line 373"/>
        <o:r id="V:Rule92" type="connector" idref="#Line 375"/>
        <o:r id="V:Rule93" type="connector" idref="#Line 377"/>
        <o:r id="V:Rule94" type="connector" idref="#Line 379"/>
        <o:r id="V:Rule95" type="connector" idref="#Line 381"/>
        <o:r id="V:Rule96" type="connector" idref="#Line 383"/>
        <o:r id="V:Rule97" type="connector" idref="#Line 385"/>
        <o:r id="V:Rule98" type="connector" idref="#Line 387"/>
        <o:r id="V:Rule99" type="connector" idref="#Line 389"/>
        <o:r id="V:Rule100" type="connector" idref="#Line 391"/>
        <o:r id="V:Rule101" type="connector" idref="#Line 393"/>
        <o:r id="V:Rule102" type="connector" idref="#Line 395"/>
        <o:r id="V:Rule103" type="connector" idref="#Line 397"/>
        <o:r id="V:Rule104" type="connector" idref="#Line 399"/>
        <o:r id="V:Rule105" type="connector" idref="#Line 401"/>
        <o:r id="V:Rule106" type="connector" idref="#Line 403"/>
        <o:r id="V:Rule107" type="connector" idref="#Line 405"/>
        <o:r id="V:Rule108" type="connector" idref="#Line 408"/>
        <o:r id="V:Rule109" type="connector" idref="#Line 410"/>
        <o:r id="V:Rule110" type="connector" idref="#Line 412"/>
        <o:r id="V:Rule111" type="connector" idref="#Line 414"/>
      </o:rules>
    </o:shapelayout>
  </w:shapeDefaults>
  <w:decimalSymbol w:val=","/>
  <w:listSeparator w:val=";"/>
  <w15:chartTrackingRefBased/>
  <w15:docId w15:val="{029A0D97-5C2A-440C-A6E1-936732D8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-dide\files\2_xristes\&#922;&#927;&#933;&#914;&#913;&#929;&#925;&#932;&#913;\&#925;&#941;&#959;&#962;%20&#966;&#940;&#954;&#949;&#955;&#959;&#962;\&#913;&#925;&#913;&#924;&#927;&#929;&#934;&#937;&#924;&#917;&#925;&#927;&#931;%20&#928;&#921;&#925;&#913;&#922;&#913;&#931;%20&#924;&#927;&#929;&#921;&#937;&#925;%20&#924;&#917;&#932;&#913;%20&#932;&#921;&#931;%20&#917;&#925;&#931;&#932;&#913;&#931;&#917;&#921;&#93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ΑΝΑΜΟΡΦΩΜΕΝΟΣ ΠΙΝΑΚΑΣ ΜΟΡΙΩΝ ΜΕΤΑ ΤΙΣ ΕΝΣΤΑΣΕΙΣ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ntemos</dc:creator>
  <cp:keywords/>
  <dc:description/>
  <cp:lastModifiedBy>ntemos</cp:lastModifiedBy>
  <cp:revision>1</cp:revision>
  <dcterms:created xsi:type="dcterms:W3CDTF">2019-02-28T10:46:00Z</dcterms:created>
  <dcterms:modified xsi:type="dcterms:W3CDTF">2019-02-28T10:47:00Z</dcterms:modified>
</cp:coreProperties>
</file>